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8D" w:rsidRPr="00B107B9" w:rsidRDefault="00B7018D" w:rsidP="00A81351">
      <w:pPr>
        <w:jc w:val="center"/>
        <w:outlineLvl w:val="0"/>
        <w:rPr>
          <w:b/>
        </w:rPr>
      </w:pPr>
      <w:r w:rsidRPr="00B107B9">
        <w:rPr>
          <w:b/>
        </w:rPr>
        <w:t xml:space="preserve">MARION </w:t>
      </w:r>
      <w:r>
        <w:rPr>
          <w:b/>
        </w:rPr>
        <w:t>ART COUNCIL AGENDA</w:t>
      </w:r>
    </w:p>
    <w:p w:rsidR="00B7018D" w:rsidRPr="00907E20" w:rsidRDefault="00B7018D" w:rsidP="00A77961">
      <w:pPr>
        <w:jc w:val="center"/>
        <w:outlineLvl w:val="0"/>
        <w:rPr>
          <w:sz w:val="22"/>
          <w:szCs w:val="22"/>
        </w:rPr>
      </w:pPr>
      <w:r>
        <w:rPr>
          <w:sz w:val="22"/>
          <w:szCs w:val="22"/>
        </w:rPr>
        <w:t>July 11</w:t>
      </w:r>
      <w:r w:rsidRPr="00907E20">
        <w:rPr>
          <w:sz w:val="22"/>
          <w:szCs w:val="22"/>
        </w:rPr>
        <w:t>, 2017, 5:30 P.M.</w:t>
      </w:r>
    </w:p>
    <w:p w:rsidR="00B7018D" w:rsidRPr="00907E20" w:rsidRDefault="00B7018D" w:rsidP="00155D06">
      <w:pPr>
        <w:jc w:val="center"/>
        <w:outlineLvl w:val="0"/>
        <w:rPr>
          <w:sz w:val="22"/>
          <w:szCs w:val="22"/>
        </w:rPr>
      </w:pPr>
      <w:smartTag w:uri="urn:schemas-microsoft-com:office:smarttags" w:element="PlaceName">
        <w:r w:rsidRPr="00907E20">
          <w:rPr>
            <w:sz w:val="22"/>
            <w:szCs w:val="22"/>
          </w:rPr>
          <w:t>Lowe</w:t>
        </w:r>
      </w:smartTag>
      <w:r w:rsidRPr="00907E20">
        <w:rPr>
          <w:sz w:val="22"/>
          <w:szCs w:val="22"/>
        </w:rPr>
        <w:t xml:space="preserve"> </w:t>
      </w:r>
      <w:smartTag w:uri="urn:schemas-microsoft-com:office:smarttags" w:element="PlaceType">
        <w:r w:rsidRPr="00907E20">
          <w:rPr>
            <w:sz w:val="22"/>
            <w:szCs w:val="22"/>
          </w:rPr>
          <w:t>Park</w:t>
        </w:r>
      </w:smartTag>
      <w:r w:rsidRPr="00907E20">
        <w:rPr>
          <w:sz w:val="22"/>
          <w:szCs w:val="22"/>
        </w:rPr>
        <w:t xml:space="preserve"> Art and </w:t>
      </w:r>
      <w:smartTag w:uri="urn:schemas-microsoft-com:office:smarttags" w:element="PlaceName">
        <w:smartTag w:uri="urn:schemas-microsoft-com:office:smarttags" w:element="place">
          <w:smartTag w:uri="urn:schemas-microsoft-com:office:smarttags" w:element="PlaceName">
            <w:r w:rsidRPr="00907E20">
              <w:rPr>
                <w:sz w:val="22"/>
                <w:szCs w:val="22"/>
              </w:rPr>
              <w:t>Environment</w:t>
            </w:r>
          </w:smartTag>
          <w:r w:rsidRPr="00907E20">
            <w:rPr>
              <w:sz w:val="22"/>
              <w:szCs w:val="22"/>
            </w:rPr>
            <w:t xml:space="preserve"> </w:t>
          </w:r>
          <w:smartTag w:uri="urn:schemas-microsoft-com:office:smarttags" w:element="PlaceType">
            <w:r w:rsidRPr="00907E20">
              <w:rPr>
                <w:sz w:val="22"/>
                <w:szCs w:val="22"/>
              </w:rPr>
              <w:t>Center</w:t>
            </w:r>
          </w:smartTag>
        </w:smartTag>
      </w:smartTag>
    </w:p>
    <w:p w:rsidR="00B7018D" w:rsidRPr="00907E20" w:rsidRDefault="00B7018D" w:rsidP="00A77961">
      <w:pPr>
        <w:jc w:val="center"/>
        <w:outlineLvl w:val="0"/>
        <w:rPr>
          <w:sz w:val="22"/>
          <w:szCs w:val="22"/>
          <w:highlight w:val="yellow"/>
        </w:rPr>
      </w:pPr>
    </w:p>
    <w:p w:rsidR="00B7018D" w:rsidRPr="00062E38" w:rsidRDefault="00B7018D" w:rsidP="0051156E">
      <w:pPr>
        <w:ind w:left="1620" w:hanging="1620"/>
        <w:outlineLvl w:val="0"/>
        <w:rPr>
          <w:sz w:val="20"/>
        </w:rPr>
      </w:pPr>
      <w:r w:rsidRPr="00062E38">
        <w:rPr>
          <w:sz w:val="20"/>
        </w:rPr>
        <w:t xml:space="preserve">ROLL CALL: </w:t>
      </w:r>
    </w:p>
    <w:p w:rsidR="00B7018D" w:rsidRPr="00062E38" w:rsidRDefault="00B7018D" w:rsidP="0051156E">
      <w:pPr>
        <w:ind w:left="1620" w:hanging="1620"/>
        <w:outlineLvl w:val="0"/>
        <w:rPr>
          <w:sz w:val="20"/>
        </w:rPr>
      </w:pPr>
    </w:p>
    <w:p w:rsidR="00B7018D" w:rsidRPr="00062E38" w:rsidRDefault="00B7018D" w:rsidP="0051156E">
      <w:pPr>
        <w:ind w:left="1620" w:hanging="1620"/>
        <w:outlineLvl w:val="0"/>
        <w:rPr>
          <w:sz w:val="20"/>
        </w:rPr>
      </w:pPr>
      <w:r w:rsidRPr="00062E38">
        <w:rPr>
          <w:sz w:val="20"/>
        </w:rPr>
        <w:t xml:space="preserve">ABSENT: </w:t>
      </w:r>
    </w:p>
    <w:p w:rsidR="00B7018D" w:rsidRPr="00062E38" w:rsidRDefault="00B7018D" w:rsidP="0051156E">
      <w:pPr>
        <w:ind w:left="1620" w:hanging="1620"/>
        <w:outlineLvl w:val="0"/>
        <w:rPr>
          <w:sz w:val="20"/>
        </w:rPr>
      </w:pPr>
    </w:p>
    <w:p w:rsidR="00B7018D" w:rsidRPr="00062E38" w:rsidRDefault="00B7018D" w:rsidP="0051156E">
      <w:pPr>
        <w:ind w:left="1620" w:hanging="1620"/>
        <w:outlineLvl w:val="0"/>
        <w:rPr>
          <w:sz w:val="20"/>
        </w:rPr>
      </w:pPr>
      <w:r w:rsidRPr="00062E38">
        <w:rPr>
          <w:sz w:val="20"/>
        </w:rPr>
        <w:t xml:space="preserve">STAFF: </w:t>
      </w:r>
    </w:p>
    <w:p w:rsidR="00B7018D" w:rsidRPr="00062E38" w:rsidRDefault="00B7018D" w:rsidP="0051156E">
      <w:pPr>
        <w:ind w:left="1620" w:hanging="1620"/>
        <w:outlineLvl w:val="0"/>
        <w:rPr>
          <w:sz w:val="20"/>
        </w:rPr>
      </w:pPr>
      <w:r w:rsidRPr="00062E38">
        <w:rPr>
          <w:sz w:val="20"/>
        </w:rPr>
        <w:tab/>
      </w:r>
    </w:p>
    <w:p w:rsidR="00B7018D" w:rsidRPr="00907E20" w:rsidRDefault="00B7018D" w:rsidP="0051156E">
      <w:pPr>
        <w:ind w:left="1620" w:hanging="1620"/>
        <w:outlineLvl w:val="0"/>
        <w:rPr>
          <w:sz w:val="22"/>
          <w:szCs w:val="22"/>
        </w:rPr>
      </w:pPr>
      <w:r w:rsidRPr="00062E38">
        <w:rPr>
          <w:sz w:val="20"/>
        </w:rPr>
        <w:t>GUESTS:</w:t>
      </w:r>
      <w:r>
        <w:rPr>
          <w:sz w:val="22"/>
          <w:szCs w:val="22"/>
        </w:rPr>
        <w:t xml:space="preserve">  </w:t>
      </w:r>
      <w:r w:rsidRPr="00907E20">
        <w:rPr>
          <w:sz w:val="22"/>
          <w:szCs w:val="22"/>
        </w:rPr>
        <w:tab/>
      </w:r>
    </w:p>
    <w:p w:rsidR="00B7018D" w:rsidRPr="00907E20" w:rsidRDefault="00B7018D" w:rsidP="0051156E">
      <w:pPr>
        <w:ind w:left="1620" w:hanging="1620"/>
        <w:outlineLvl w:val="0"/>
        <w:rPr>
          <w:sz w:val="22"/>
          <w:szCs w:val="22"/>
        </w:rPr>
      </w:pPr>
    </w:p>
    <w:p w:rsidR="00B7018D" w:rsidRDefault="00B7018D" w:rsidP="004164FB">
      <w:pPr>
        <w:jc w:val="both"/>
        <w:outlineLvl w:val="0"/>
        <w:rPr>
          <w:sz w:val="22"/>
          <w:szCs w:val="22"/>
          <w:u w:val="single"/>
        </w:rPr>
      </w:pPr>
      <w:r>
        <w:rPr>
          <w:sz w:val="22"/>
          <w:szCs w:val="22"/>
          <w:u w:val="single"/>
        </w:rPr>
        <w:t>Minutes</w:t>
      </w:r>
    </w:p>
    <w:p w:rsidR="00B7018D" w:rsidRDefault="00B7018D" w:rsidP="004164FB">
      <w:pPr>
        <w:jc w:val="both"/>
        <w:outlineLvl w:val="0"/>
        <w:rPr>
          <w:sz w:val="22"/>
          <w:szCs w:val="22"/>
        </w:rPr>
      </w:pPr>
      <w:r>
        <w:rPr>
          <w:sz w:val="22"/>
          <w:szCs w:val="22"/>
        </w:rPr>
        <w:t xml:space="preserve">Approval of June 6, 2017 minutes </w:t>
      </w:r>
    </w:p>
    <w:p w:rsidR="00B7018D" w:rsidRPr="00907E20" w:rsidRDefault="00B7018D" w:rsidP="004164FB">
      <w:pPr>
        <w:jc w:val="both"/>
        <w:outlineLvl w:val="0"/>
        <w:rPr>
          <w:sz w:val="22"/>
          <w:szCs w:val="22"/>
        </w:rPr>
      </w:pPr>
    </w:p>
    <w:p w:rsidR="00B7018D" w:rsidRPr="00907E20" w:rsidRDefault="00B7018D" w:rsidP="002F7DF8">
      <w:pPr>
        <w:jc w:val="both"/>
        <w:outlineLvl w:val="0"/>
        <w:rPr>
          <w:sz w:val="22"/>
          <w:szCs w:val="22"/>
        </w:rPr>
      </w:pPr>
      <w:r w:rsidRPr="00907E20">
        <w:rPr>
          <w:sz w:val="22"/>
          <w:szCs w:val="22"/>
          <w:u w:val="single"/>
        </w:rPr>
        <w:t>Sculpture Committee</w:t>
      </w:r>
      <w:r>
        <w:rPr>
          <w:sz w:val="22"/>
          <w:szCs w:val="22"/>
          <w:u w:val="single"/>
        </w:rPr>
        <w:t xml:space="preserve"> Update</w:t>
      </w:r>
    </w:p>
    <w:p w:rsidR="00B7018D" w:rsidRPr="00907E20" w:rsidRDefault="00B7018D" w:rsidP="002F7DF8">
      <w:pPr>
        <w:jc w:val="both"/>
        <w:outlineLvl w:val="0"/>
        <w:rPr>
          <w:sz w:val="22"/>
          <w:szCs w:val="22"/>
        </w:rPr>
      </w:pPr>
      <w:r>
        <w:rPr>
          <w:sz w:val="22"/>
          <w:szCs w:val="22"/>
        </w:rPr>
        <w:t xml:space="preserve"> </w:t>
      </w:r>
    </w:p>
    <w:p w:rsidR="00B7018D" w:rsidRPr="00D8012E" w:rsidRDefault="00B7018D" w:rsidP="00D938FA">
      <w:pPr>
        <w:jc w:val="both"/>
        <w:outlineLvl w:val="0"/>
        <w:rPr>
          <w:sz w:val="22"/>
          <w:szCs w:val="22"/>
          <w:u w:val="single"/>
        </w:rPr>
      </w:pPr>
      <w:r w:rsidRPr="00907E20">
        <w:rPr>
          <w:sz w:val="22"/>
          <w:szCs w:val="22"/>
          <w:u w:val="single"/>
        </w:rPr>
        <w:t>Exhibits</w:t>
      </w:r>
    </w:p>
    <w:p w:rsidR="00B7018D" w:rsidRDefault="00B7018D" w:rsidP="00D938FA">
      <w:pPr>
        <w:jc w:val="both"/>
        <w:outlineLvl w:val="0"/>
        <w:rPr>
          <w:sz w:val="22"/>
          <w:szCs w:val="22"/>
        </w:rPr>
      </w:pPr>
      <w:r>
        <w:rPr>
          <w:sz w:val="22"/>
          <w:szCs w:val="22"/>
        </w:rPr>
        <w:t>I</w:t>
      </w:r>
      <w:r w:rsidRPr="00907E20">
        <w:rPr>
          <w:sz w:val="22"/>
          <w:szCs w:val="22"/>
        </w:rPr>
        <w:t>owa Ar</w:t>
      </w:r>
      <w:r>
        <w:rPr>
          <w:sz w:val="22"/>
          <w:szCs w:val="22"/>
        </w:rPr>
        <w:t xml:space="preserve">t Quilters are </w:t>
      </w:r>
      <w:r w:rsidRPr="00907E20">
        <w:rPr>
          <w:sz w:val="22"/>
          <w:szCs w:val="22"/>
        </w:rPr>
        <w:t xml:space="preserve">exhibiting in July/August.  </w:t>
      </w:r>
      <w:r>
        <w:rPr>
          <w:sz w:val="22"/>
          <w:szCs w:val="22"/>
        </w:rPr>
        <w:t xml:space="preserve">The exhibit will be up from July 1 to August 26.  The reception will be July 13.  Angie said she can help at the reception.  </w:t>
      </w:r>
      <w:r w:rsidRPr="00907E20">
        <w:rPr>
          <w:sz w:val="22"/>
          <w:szCs w:val="22"/>
        </w:rPr>
        <w:t xml:space="preserve">The Creative Artists of Iowa </w:t>
      </w:r>
      <w:r>
        <w:rPr>
          <w:sz w:val="22"/>
          <w:szCs w:val="22"/>
        </w:rPr>
        <w:t>will e</w:t>
      </w:r>
      <w:r w:rsidRPr="00907E20">
        <w:rPr>
          <w:sz w:val="22"/>
          <w:szCs w:val="22"/>
        </w:rPr>
        <w:t>xhibit in September/October along with Lori Kidd</w:t>
      </w:r>
      <w:r>
        <w:rPr>
          <w:sz w:val="22"/>
          <w:szCs w:val="22"/>
        </w:rPr>
        <w:t>,</w:t>
      </w:r>
      <w:r w:rsidRPr="00907E20">
        <w:rPr>
          <w:sz w:val="22"/>
          <w:szCs w:val="22"/>
        </w:rPr>
        <w:t xml:space="preserve"> a jewelry artist.  </w:t>
      </w:r>
      <w:r>
        <w:rPr>
          <w:sz w:val="22"/>
          <w:szCs w:val="22"/>
        </w:rPr>
        <w:t>John Thomas L. Richard, a pottery and 3D artist, will exhibit in November/December/January.  A retired graphic design artist is considering exhibiting at this time also.</w:t>
      </w:r>
    </w:p>
    <w:p w:rsidR="00B7018D" w:rsidRPr="00907E20" w:rsidRDefault="00B7018D" w:rsidP="004A2B27">
      <w:pPr>
        <w:jc w:val="both"/>
        <w:outlineLvl w:val="0"/>
        <w:rPr>
          <w:sz w:val="22"/>
          <w:szCs w:val="22"/>
        </w:rPr>
      </w:pPr>
      <w:r>
        <w:rPr>
          <w:sz w:val="22"/>
          <w:szCs w:val="22"/>
        </w:rPr>
        <w:t>Goodwill Day Hab CR will exhibit in August on the school exhibit wall and will have a daytime reception.</w:t>
      </w:r>
    </w:p>
    <w:p w:rsidR="00B7018D" w:rsidRPr="00907E20" w:rsidRDefault="00B7018D" w:rsidP="00D938FA">
      <w:pPr>
        <w:jc w:val="both"/>
        <w:outlineLvl w:val="0"/>
        <w:rPr>
          <w:sz w:val="22"/>
          <w:szCs w:val="22"/>
        </w:rPr>
      </w:pPr>
    </w:p>
    <w:p w:rsidR="00B7018D" w:rsidRPr="00907E20" w:rsidRDefault="00B7018D" w:rsidP="005508D1">
      <w:pPr>
        <w:jc w:val="both"/>
        <w:outlineLvl w:val="0"/>
        <w:rPr>
          <w:sz w:val="22"/>
          <w:szCs w:val="22"/>
          <w:u w:val="single"/>
        </w:rPr>
      </w:pPr>
      <w:r w:rsidRPr="00907E20">
        <w:rPr>
          <w:sz w:val="22"/>
          <w:szCs w:val="22"/>
          <w:u w:val="single"/>
        </w:rPr>
        <w:t>Coffeehouse Night</w:t>
      </w:r>
    </w:p>
    <w:p w:rsidR="00B7018D" w:rsidRDefault="00B7018D" w:rsidP="005508D1">
      <w:pPr>
        <w:jc w:val="both"/>
        <w:outlineLvl w:val="0"/>
        <w:rPr>
          <w:sz w:val="22"/>
          <w:szCs w:val="22"/>
        </w:rPr>
      </w:pPr>
      <w:r w:rsidRPr="00907E20">
        <w:rPr>
          <w:sz w:val="22"/>
          <w:szCs w:val="22"/>
        </w:rPr>
        <w:t xml:space="preserve">The 2017-18 Coffeehouse Nights will be October 6, November 10, December 1, February 2, March 2, and April 6.  </w:t>
      </w:r>
      <w:r>
        <w:rPr>
          <w:sz w:val="22"/>
          <w:szCs w:val="22"/>
        </w:rPr>
        <w:t>Jonny Lipford will perform on October 6.  Tom's Guitar, Tom Nothnagle, will perform on November 10.  Angie will update us on any new contracted artists she has booked.</w:t>
      </w:r>
    </w:p>
    <w:p w:rsidR="00B7018D" w:rsidRDefault="00B7018D" w:rsidP="005508D1">
      <w:pPr>
        <w:jc w:val="both"/>
        <w:outlineLvl w:val="0"/>
        <w:rPr>
          <w:sz w:val="22"/>
          <w:szCs w:val="22"/>
        </w:rPr>
      </w:pPr>
    </w:p>
    <w:p w:rsidR="00B7018D" w:rsidRPr="00F272A6" w:rsidRDefault="00B7018D" w:rsidP="005508D1">
      <w:pPr>
        <w:jc w:val="both"/>
        <w:outlineLvl w:val="0"/>
        <w:rPr>
          <w:sz w:val="22"/>
          <w:szCs w:val="22"/>
          <w:u w:val="single"/>
        </w:rPr>
      </w:pPr>
      <w:r w:rsidRPr="00F272A6">
        <w:rPr>
          <w:sz w:val="22"/>
          <w:szCs w:val="22"/>
          <w:u w:val="single"/>
        </w:rPr>
        <w:t>Picnic on the Prairie Spring Concert</w:t>
      </w:r>
      <w:r>
        <w:rPr>
          <w:sz w:val="22"/>
          <w:szCs w:val="22"/>
          <w:u w:val="single"/>
        </w:rPr>
        <w:t xml:space="preserve"> Review</w:t>
      </w:r>
    </w:p>
    <w:p w:rsidR="00B7018D" w:rsidRPr="00907E20" w:rsidRDefault="00B7018D" w:rsidP="005508D1">
      <w:pPr>
        <w:jc w:val="both"/>
        <w:outlineLvl w:val="0"/>
        <w:rPr>
          <w:sz w:val="22"/>
          <w:szCs w:val="22"/>
        </w:rPr>
      </w:pPr>
    </w:p>
    <w:p w:rsidR="00B7018D" w:rsidRDefault="00B7018D" w:rsidP="00DC6C15">
      <w:pPr>
        <w:jc w:val="both"/>
        <w:outlineLvl w:val="0"/>
        <w:rPr>
          <w:sz w:val="22"/>
          <w:szCs w:val="22"/>
          <w:u w:val="single"/>
        </w:rPr>
      </w:pPr>
      <w:r w:rsidRPr="00907E20">
        <w:rPr>
          <w:sz w:val="22"/>
          <w:szCs w:val="22"/>
          <w:u w:val="single"/>
        </w:rPr>
        <w:t xml:space="preserve">Hotel/Motel Tax Grant </w:t>
      </w:r>
    </w:p>
    <w:p w:rsidR="00B7018D" w:rsidRPr="008B3BE2" w:rsidRDefault="00B7018D" w:rsidP="00DC6C15">
      <w:pPr>
        <w:jc w:val="both"/>
        <w:outlineLvl w:val="0"/>
        <w:rPr>
          <w:sz w:val="22"/>
          <w:szCs w:val="22"/>
        </w:rPr>
      </w:pPr>
      <w:r>
        <w:rPr>
          <w:sz w:val="22"/>
          <w:szCs w:val="22"/>
        </w:rPr>
        <w:t>We did receive Hotel/Motel tax Grant for 2017-2018. Fuf &amp; Angie will share details.</w:t>
      </w:r>
    </w:p>
    <w:p w:rsidR="00B7018D" w:rsidRDefault="00B7018D" w:rsidP="00DC6C15">
      <w:pPr>
        <w:jc w:val="both"/>
        <w:outlineLvl w:val="0"/>
        <w:rPr>
          <w:sz w:val="22"/>
          <w:szCs w:val="22"/>
        </w:rPr>
      </w:pPr>
    </w:p>
    <w:p w:rsidR="00B7018D" w:rsidRPr="00907E20" w:rsidRDefault="00B7018D" w:rsidP="00DC6C15">
      <w:pPr>
        <w:jc w:val="both"/>
        <w:outlineLvl w:val="0"/>
        <w:rPr>
          <w:sz w:val="22"/>
          <w:szCs w:val="22"/>
        </w:rPr>
      </w:pPr>
      <w:r w:rsidRPr="00907E20">
        <w:rPr>
          <w:sz w:val="22"/>
          <w:szCs w:val="22"/>
          <w:u w:val="single"/>
        </w:rPr>
        <w:t xml:space="preserve">Picnic in the Prairie </w:t>
      </w:r>
      <w:r>
        <w:rPr>
          <w:sz w:val="22"/>
          <w:szCs w:val="22"/>
          <w:u w:val="single"/>
        </w:rPr>
        <w:t xml:space="preserve">Fall </w:t>
      </w:r>
      <w:r w:rsidRPr="00907E20">
        <w:rPr>
          <w:sz w:val="22"/>
          <w:szCs w:val="22"/>
          <w:u w:val="single"/>
        </w:rPr>
        <w:t>Concert</w:t>
      </w:r>
    </w:p>
    <w:p w:rsidR="00B7018D" w:rsidRDefault="00B7018D" w:rsidP="00DC6C15">
      <w:pPr>
        <w:jc w:val="both"/>
        <w:outlineLvl w:val="0"/>
        <w:rPr>
          <w:sz w:val="22"/>
          <w:szCs w:val="22"/>
        </w:rPr>
      </w:pPr>
      <w:r>
        <w:rPr>
          <w:sz w:val="22"/>
          <w:szCs w:val="22"/>
        </w:rPr>
        <w:t>The Picnic on the Praire Fall Concert will be Saturday, August 19.  This group consists of Natalie Brown, Carlos Faurot, Mike Maas, Ben Soltau, and John O'Connell.  It will cost $1,000 for the entertainment and no port-a-pots are needed for this event.</w:t>
      </w:r>
    </w:p>
    <w:p w:rsidR="00B7018D" w:rsidRDefault="00B7018D" w:rsidP="00DC6C15">
      <w:pPr>
        <w:jc w:val="both"/>
        <w:outlineLvl w:val="0"/>
        <w:rPr>
          <w:sz w:val="22"/>
          <w:szCs w:val="22"/>
        </w:rPr>
      </w:pPr>
    </w:p>
    <w:p w:rsidR="00B7018D" w:rsidRDefault="00B7018D" w:rsidP="00DC6C15">
      <w:pPr>
        <w:jc w:val="both"/>
        <w:outlineLvl w:val="0"/>
        <w:rPr>
          <w:sz w:val="22"/>
          <w:szCs w:val="22"/>
          <w:u w:val="single"/>
        </w:rPr>
      </w:pPr>
      <w:r w:rsidRPr="00906993">
        <w:rPr>
          <w:sz w:val="22"/>
          <w:szCs w:val="22"/>
          <w:u w:val="single"/>
        </w:rPr>
        <w:t>Plein Air Workshop – Saturday, August 19</w:t>
      </w:r>
    </w:p>
    <w:p w:rsidR="00B7018D" w:rsidRPr="006A43FA" w:rsidRDefault="00B7018D" w:rsidP="006A43FA">
      <w:pPr>
        <w:rPr>
          <w:rFonts w:cs="Arial"/>
          <w:color w:val="000000"/>
          <w:sz w:val="22"/>
          <w:szCs w:val="22"/>
        </w:rPr>
      </w:pPr>
      <w:r w:rsidRPr="006A43FA">
        <w:rPr>
          <w:rFonts w:cs="Arial"/>
          <w:color w:val="000000"/>
          <w:sz w:val="22"/>
          <w:szCs w:val="22"/>
        </w:rPr>
        <w:t xml:space="preserve">Gordan </w:t>
      </w:r>
      <w:r w:rsidRPr="006A43FA">
        <w:rPr>
          <w:rFonts w:cs="Arial"/>
          <w:color w:val="000000"/>
          <w:sz w:val="22"/>
          <w:szCs w:val="22"/>
          <w:shd w:val="clear" w:color="auto" w:fill="FFFFFF"/>
        </w:rPr>
        <w:t>Kellenberger - Instructor </w:t>
      </w:r>
      <w:r>
        <w:rPr>
          <w:rFonts w:cs="Arial"/>
          <w:color w:val="000000"/>
          <w:sz w:val="22"/>
          <w:szCs w:val="22"/>
          <w:shd w:val="clear" w:color="auto" w:fill="FFFFFF"/>
        </w:rPr>
        <w:t>– see the 2</w:t>
      </w:r>
      <w:r w:rsidRPr="006A43FA">
        <w:rPr>
          <w:rFonts w:cs="Arial"/>
          <w:color w:val="000000"/>
          <w:sz w:val="22"/>
          <w:szCs w:val="22"/>
          <w:shd w:val="clear" w:color="auto" w:fill="FFFFFF"/>
          <w:vertAlign w:val="superscript"/>
        </w:rPr>
        <w:t>nd</w:t>
      </w:r>
      <w:r>
        <w:rPr>
          <w:rFonts w:cs="Arial"/>
          <w:color w:val="000000"/>
          <w:sz w:val="22"/>
          <w:szCs w:val="22"/>
          <w:shd w:val="clear" w:color="auto" w:fill="FFFFFF"/>
        </w:rPr>
        <w:t xml:space="preserve"> attachment</w:t>
      </w:r>
    </w:p>
    <w:p w:rsidR="00B7018D" w:rsidRDefault="00B7018D" w:rsidP="00DC6C15">
      <w:pPr>
        <w:jc w:val="both"/>
        <w:outlineLvl w:val="0"/>
        <w:rPr>
          <w:sz w:val="22"/>
          <w:szCs w:val="22"/>
        </w:rPr>
      </w:pPr>
    </w:p>
    <w:p w:rsidR="00B7018D" w:rsidRPr="00907E20" w:rsidRDefault="00B7018D" w:rsidP="007505A1">
      <w:pPr>
        <w:jc w:val="both"/>
        <w:outlineLvl w:val="0"/>
        <w:rPr>
          <w:sz w:val="22"/>
          <w:szCs w:val="22"/>
          <w:u w:val="single"/>
        </w:rPr>
      </w:pPr>
      <w:r w:rsidRPr="00907E20">
        <w:rPr>
          <w:sz w:val="22"/>
          <w:szCs w:val="22"/>
          <w:u w:val="single"/>
        </w:rPr>
        <w:t>Budget</w:t>
      </w:r>
    </w:p>
    <w:p w:rsidR="00B7018D" w:rsidRPr="00907E20" w:rsidRDefault="00B7018D" w:rsidP="007505A1">
      <w:pPr>
        <w:jc w:val="both"/>
        <w:outlineLvl w:val="0"/>
        <w:rPr>
          <w:sz w:val="22"/>
          <w:szCs w:val="22"/>
        </w:rPr>
      </w:pPr>
      <w:r>
        <w:rPr>
          <w:sz w:val="22"/>
          <w:szCs w:val="22"/>
        </w:rPr>
        <w:t>Next year's budget includes coffee pots, new tablecloths and more hanger rods. We probably should get these thinks ordered by the middle of September. The tablecloths will be sent to the cleaners before the first Coffeehouse Night performance in the fall.</w:t>
      </w:r>
    </w:p>
    <w:p w:rsidR="00B7018D" w:rsidRDefault="00B7018D" w:rsidP="008C5CE2">
      <w:pPr>
        <w:jc w:val="both"/>
        <w:outlineLvl w:val="0"/>
        <w:rPr>
          <w:sz w:val="22"/>
          <w:szCs w:val="22"/>
          <w:u w:val="single"/>
        </w:rPr>
      </w:pPr>
    </w:p>
    <w:p w:rsidR="00B7018D" w:rsidRDefault="00B7018D" w:rsidP="008C5CE2">
      <w:pPr>
        <w:jc w:val="both"/>
        <w:outlineLvl w:val="0"/>
        <w:rPr>
          <w:sz w:val="22"/>
          <w:szCs w:val="22"/>
          <w:u w:val="single"/>
        </w:rPr>
      </w:pPr>
      <w:r>
        <w:rPr>
          <w:sz w:val="22"/>
          <w:szCs w:val="22"/>
          <w:u w:val="single"/>
        </w:rPr>
        <w:t xml:space="preserve">Old </w:t>
      </w:r>
      <w:r w:rsidRPr="00907E20">
        <w:rPr>
          <w:sz w:val="22"/>
          <w:szCs w:val="22"/>
          <w:u w:val="single"/>
        </w:rPr>
        <w:t>Business</w:t>
      </w:r>
    </w:p>
    <w:p w:rsidR="00B7018D" w:rsidRDefault="00B7018D" w:rsidP="008C5CE2">
      <w:pPr>
        <w:jc w:val="both"/>
        <w:outlineLvl w:val="0"/>
        <w:rPr>
          <w:sz w:val="22"/>
          <w:szCs w:val="22"/>
        </w:rPr>
      </w:pPr>
    </w:p>
    <w:p w:rsidR="00B7018D" w:rsidRDefault="00B7018D" w:rsidP="008C5CE2">
      <w:pPr>
        <w:jc w:val="both"/>
        <w:outlineLvl w:val="0"/>
        <w:rPr>
          <w:sz w:val="22"/>
          <w:szCs w:val="22"/>
          <w:u w:val="single"/>
        </w:rPr>
      </w:pPr>
      <w:r>
        <w:rPr>
          <w:sz w:val="22"/>
          <w:szCs w:val="22"/>
          <w:u w:val="single"/>
        </w:rPr>
        <w:t>New Business</w:t>
      </w:r>
    </w:p>
    <w:p w:rsidR="00B7018D" w:rsidRDefault="00B7018D" w:rsidP="008C5CE2">
      <w:pPr>
        <w:jc w:val="both"/>
        <w:outlineLvl w:val="0"/>
        <w:rPr>
          <w:sz w:val="22"/>
          <w:szCs w:val="22"/>
        </w:rPr>
      </w:pPr>
      <w:r>
        <w:rPr>
          <w:sz w:val="22"/>
          <w:szCs w:val="22"/>
        </w:rPr>
        <w:t>Select Dates for</w:t>
      </w:r>
      <w:r w:rsidRPr="00CB3524">
        <w:rPr>
          <w:sz w:val="22"/>
          <w:szCs w:val="22"/>
        </w:rPr>
        <w:t xml:space="preserve"> 2016 Amphitheater Concerts</w:t>
      </w:r>
    </w:p>
    <w:p w:rsidR="00B7018D" w:rsidRPr="00CB3524" w:rsidRDefault="00B7018D" w:rsidP="008C5CE2">
      <w:pPr>
        <w:jc w:val="both"/>
        <w:outlineLvl w:val="0"/>
        <w:rPr>
          <w:sz w:val="22"/>
          <w:szCs w:val="22"/>
        </w:rPr>
      </w:pPr>
      <w:r>
        <w:rPr>
          <w:sz w:val="22"/>
          <w:szCs w:val="22"/>
        </w:rPr>
        <w:t>New inquiries for gallery exhibits</w:t>
      </w:r>
    </w:p>
    <w:p w:rsidR="00B7018D" w:rsidRDefault="00B7018D" w:rsidP="00016DF5">
      <w:pPr>
        <w:jc w:val="both"/>
        <w:outlineLvl w:val="0"/>
        <w:rPr>
          <w:sz w:val="22"/>
          <w:szCs w:val="22"/>
          <w:u w:val="single"/>
        </w:rPr>
      </w:pPr>
    </w:p>
    <w:p w:rsidR="00B7018D" w:rsidRDefault="00B7018D" w:rsidP="00016DF5">
      <w:pPr>
        <w:jc w:val="both"/>
        <w:outlineLvl w:val="0"/>
        <w:rPr>
          <w:sz w:val="22"/>
          <w:szCs w:val="22"/>
          <w:u w:val="single"/>
        </w:rPr>
      </w:pPr>
    </w:p>
    <w:p w:rsidR="00B7018D" w:rsidRDefault="00B7018D" w:rsidP="00016DF5">
      <w:pPr>
        <w:jc w:val="both"/>
        <w:outlineLvl w:val="0"/>
        <w:rPr>
          <w:sz w:val="22"/>
          <w:szCs w:val="22"/>
          <w:u w:val="single"/>
        </w:rPr>
      </w:pPr>
    </w:p>
    <w:p w:rsidR="00B7018D" w:rsidRPr="00907E20" w:rsidRDefault="00B7018D" w:rsidP="00016DF5">
      <w:pPr>
        <w:jc w:val="both"/>
        <w:outlineLvl w:val="0"/>
        <w:rPr>
          <w:sz w:val="22"/>
          <w:szCs w:val="22"/>
          <w:u w:val="single"/>
        </w:rPr>
      </w:pPr>
      <w:r w:rsidRPr="00907E20">
        <w:rPr>
          <w:sz w:val="22"/>
          <w:szCs w:val="22"/>
          <w:u w:val="single"/>
        </w:rPr>
        <w:t>Adjournment</w:t>
      </w:r>
    </w:p>
    <w:p w:rsidR="00B7018D" w:rsidRPr="00907E20" w:rsidRDefault="00B7018D" w:rsidP="00831C47">
      <w:pPr>
        <w:jc w:val="both"/>
        <w:outlineLvl w:val="0"/>
        <w:rPr>
          <w:sz w:val="22"/>
          <w:szCs w:val="22"/>
        </w:rPr>
      </w:pPr>
    </w:p>
    <w:p w:rsidR="00B7018D" w:rsidRDefault="00B7018D" w:rsidP="00D35F17">
      <w:pPr>
        <w:jc w:val="center"/>
        <w:outlineLvl w:val="0"/>
        <w:rPr>
          <w:b/>
          <w:sz w:val="22"/>
          <w:szCs w:val="22"/>
        </w:rPr>
      </w:pPr>
    </w:p>
    <w:p w:rsidR="00B7018D" w:rsidRDefault="00B7018D" w:rsidP="00062E38">
      <w:pPr>
        <w:jc w:val="center"/>
        <w:outlineLvl w:val="0"/>
        <w:rPr>
          <w:b/>
          <w:sz w:val="22"/>
          <w:szCs w:val="22"/>
        </w:rPr>
      </w:pPr>
      <w:r w:rsidRPr="00907E20">
        <w:rPr>
          <w:b/>
          <w:sz w:val="22"/>
          <w:szCs w:val="22"/>
        </w:rPr>
        <w:t xml:space="preserve">Next meeting - </w:t>
      </w:r>
      <w:r>
        <w:rPr>
          <w:b/>
          <w:sz w:val="22"/>
          <w:szCs w:val="22"/>
        </w:rPr>
        <w:t>Tuesday, August 8,</w:t>
      </w:r>
      <w:r w:rsidRPr="00907E20">
        <w:rPr>
          <w:b/>
          <w:sz w:val="22"/>
          <w:szCs w:val="22"/>
        </w:rPr>
        <w:t xml:space="preserve"> 5:30 p.m.</w:t>
      </w:r>
      <w:r>
        <w:rPr>
          <w:b/>
          <w:sz w:val="22"/>
          <w:szCs w:val="22"/>
        </w:rPr>
        <w:t xml:space="preserve"> </w:t>
      </w:r>
    </w:p>
    <w:p w:rsidR="00B7018D" w:rsidRDefault="00B7018D" w:rsidP="00062E38">
      <w:pPr>
        <w:jc w:val="center"/>
        <w:outlineLvl w:val="0"/>
        <w:rPr>
          <w:b/>
          <w:sz w:val="22"/>
          <w:szCs w:val="22"/>
        </w:rPr>
      </w:pPr>
      <w:r>
        <w:rPr>
          <w:b/>
          <w:sz w:val="22"/>
          <w:szCs w:val="22"/>
        </w:rPr>
        <w:t xml:space="preserve"> </w:t>
      </w:r>
      <w:smartTag w:uri="urn:schemas-microsoft-com:office:smarttags" w:element="PlaceName">
        <w:r w:rsidRPr="00907E20">
          <w:rPr>
            <w:b/>
            <w:sz w:val="22"/>
            <w:szCs w:val="22"/>
          </w:rPr>
          <w:t>Lowe</w:t>
        </w:r>
      </w:smartTag>
      <w:r w:rsidRPr="00907E20">
        <w:rPr>
          <w:b/>
          <w:sz w:val="22"/>
          <w:szCs w:val="22"/>
        </w:rPr>
        <w:t xml:space="preserve"> </w:t>
      </w:r>
      <w:smartTag w:uri="urn:schemas-microsoft-com:office:smarttags" w:element="PlaceType">
        <w:r w:rsidRPr="00907E20">
          <w:rPr>
            <w:b/>
            <w:sz w:val="22"/>
            <w:szCs w:val="22"/>
          </w:rPr>
          <w:t>Park</w:t>
        </w:r>
      </w:smartTag>
      <w:r w:rsidRPr="00907E20">
        <w:rPr>
          <w:b/>
          <w:sz w:val="22"/>
          <w:szCs w:val="22"/>
        </w:rPr>
        <w:t xml:space="preserve"> Art and </w:t>
      </w:r>
      <w:smartTag w:uri="urn:schemas-microsoft-com:office:smarttags" w:element="place">
        <w:smartTag w:uri="urn:schemas-microsoft-com:office:smarttags" w:element="PlaceName">
          <w:r w:rsidRPr="00907E20">
            <w:rPr>
              <w:b/>
              <w:sz w:val="22"/>
              <w:szCs w:val="22"/>
            </w:rPr>
            <w:t>Environment</w:t>
          </w:r>
        </w:smartTag>
        <w:r w:rsidRPr="00907E20">
          <w:rPr>
            <w:b/>
            <w:sz w:val="22"/>
            <w:szCs w:val="22"/>
          </w:rPr>
          <w:t xml:space="preserve"> </w:t>
        </w:r>
        <w:smartTag w:uri="urn:schemas-microsoft-com:office:smarttags" w:element="PlaceType">
          <w:r w:rsidRPr="00907E20">
            <w:rPr>
              <w:b/>
              <w:sz w:val="22"/>
              <w:szCs w:val="22"/>
            </w:rPr>
            <w:t>Center</w:t>
          </w:r>
        </w:smartTag>
      </w:smartTag>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Default="00B7018D" w:rsidP="00244645">
      <w:pPr>
        <w:jc w:val="center"/>
        <w:outlineLvl w:val="0"/>
        <w:rPr>
          <w:b/>
          <w:sz w:val="22"/>
          <w:szCs w:val="22"/>
        </w:rPr>
      </w:pPr>
    </w:p>
    <w:p w:rsidR="00B7018D" w:rsidRPr="00552F8B" w:rsidRDefault="00B7018D" w:rsidP="00552F8B">
      <w:pPr>
        <w:rPr>
          <w:sz w:val="22"/>
          <w:szCs w:val="22"/>
        </w:rPr>
      </w:pPr>
    </w:p>
    <w:p w:rsidR="00B7018D" w:rsidRPr="00552F8B" w:rsidRDefault="00B7018D" w:rsidP="00552F8B">
      <w:pPr>
        <w:rPr>
          <w:sz w:val="22"/>
          <w:szCs w:val="22"/>
        </w:rPr>
      </w:pPr>
    </w:p>
    <w:p w:rsidR="00B7018D" w:rsidRPr="00552F8B" w:rsidRDefault="00B7018D" w:rsidP="00552F8B">
      <w:pPr>
        <w:rPr>
          <w:sz w:val="22"/>
          <w:szCs w:val="22"/>
        </w:rPr>
      </w:pPr>
    </w:p>
    <w:sectPr w:rsidR="00B7018D" w:rsidRPr="00552F8B" w:rsidSect="003548B9">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8D" w:rsidRDefault="00B7018D" w:rsidP="00511323">
      <w:r>
        <w:separator/>
      </w:r>
    </w:p>
  </w:endnote>
  <w:endnote w:type="continuationSeparator" w:id="0">
    <w:p w:rsidR="00B7018D" w:rsidRDefault="00B7018D" w:rsidP="00511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8D" w:rsidRDefault="00B7018D">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position:absolute;margin-left:0;margin-top:766.1pt;width:50.95pt;height:18.8pt;z-index:251658240;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strokecolor="#bfbfbf" strokeweight="2.25pt">
          <v:textbox inset=",0,,0">
            <w:txbxContent>
              <w:p w:rsidR="00B7018D" w:rsidRPr="007905FE" w:rsidRDefault="00B7018D">
                <w:pPr>
                  <w:jc w:val="center"/>
                  <w:rPr>
                    <w:color w:val="BFBFBF"/>
                    <w:sz w:val="20"/>
                  </w:rPr>
                </w:pPr>
                <w:r w:rsidRPr="007905FE">
                  <w:rPr>
                    <w:color w:val="BFBFBF"/>
                    <w:sz w:val="20"/>
                  </w:rPr>
                  <w:fldChar w:fldCharType="begin"/>
                </w:r>
                <w:r w:rsidRPr="007905FE">
                  <w:rPr>
                    <w:color w:val="BFBFBF"/>
                    <w:sz w:val="20"/>
                  </w:rPr>
                  <w:instrText xml:space="preserve"> PAGE    \* MERGEFORMAT </w:instrText>
                </w:r>
                <w:r w:rsidRPr="007905FE">
                  <w:rPr>
                    <w:color w:val="BFBFBF"/>
                    <w:sz w:val="20"/>
                  </w:rPr>
                  <w:fldChar w:fldCharType="separate"/>
                </w:r>
                <w:r>
                  <w:rPr>
                    <w:noProof/>
                    <w:color w:val="BFBFBF"/>
                    <w:sz w:val="20"/>
                  </w:rPr>
                  <w:t>2</w:t>
                </w:r>
                <w:r w:rsidRPr="007905FE">
                  <w:rPr>
                    <w:color w:val="BFBFBF"/>
                    <w:sz w:val="20"/>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50" type="#_x0000_t32" style="position:absolute;margin-left:0;margin-top:774.75pt;width:434.5pt;height:0;z-index:251657216;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8D" w:rsidRDefault="00B7018D" w:rsidP="00511323">
      <w:r>
        <w:separator/>
      </w:r>
    </w:p>
  </w:footnote>
  <w:footnote w:type="continuationSeparator" w:id="0">
    <w:p w:rsidR="00B7018D" w:rsidRDefault="00B7018D" w:rsidP="00511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36322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C64ABA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246CC4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324C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5C0F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B883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E655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2E81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32D2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5943C46"/>
    <w:lvl w:ilvl="0">
      <w:start w:val="1"/>
      <w:numFmt w:val="bullet"/>
      <w:lvlText w:val=""/>
      <w:lvlJc w:val="left"/>
      <w:pPr>
        <w:tabs>
          <w:tab w:val="num" w:pos="360"/>
        </w:tabs>
        <w:ind w:left="360" w:hanging="360"/>
      </w:pPr>
      <w:rPr>
        <w:rFonts w:ascii="Symbol" w:hAnsi="Symbol" w:hint="default"/>
      </w:rPr>
    </w:lvl>
  </w:abstractNum>
  <w:abstractNum w:abstractNumId="1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961"/>
    <w:rsid w:val="000019A9"/>
    <w:rsid w:val="000057D0"/>
    <w:rsid w:val="00005BB2"/>
    <w:rsid w:val="00007316"/>
    <w:rsid w:val="000104D1"/>
    <w:rsid w:val="00010BBC"/>
    <w:rsid w:val="0001123D"/>
    <w:rsid w:val="000112D1"/>
    <w:rsid w:val="00012303"/>
    <w:rsid w:val="000132C8"/>
    <w:rsid w:val="00014425"/>
    <w:rsid w:val="0001699A"/>
    <w:rsid w:val="00016DF5"/>
    <w:rsid w:val="000172A6"/>
    <w:rsid w:val="00020C02"/>
    <w:rsid w:val="00023546"/>
    <w:rsid w:val="00025756"/>
    <w:rsid w:val="000269D4"/>
    <w:rsid w:val="000339D6"/>
    <w:rsid w:val="00042915"/>
    <w:rsid w:val="00045F49"/>
    <w:rsid w:val="00046807"/>
    <w:rsid w:val="0004795C"/>
    <w:rsid w:val="00054C24"/>
    <w:rsid w:val="00054FBE"/>
    <w:rsid w:val="00057DE9"/>
    <w:rsid w:val="00060AAF"/>
    <w:rsid w:val="00062049"/>
    <w:rsid w:val="00062E38"/>
    <w:rsid w:val="00063296"/>
    <w:rsid w:val="000662E2"/>
    <w:rsid w:val="00066C40"/>
    <w:rsid w:val="00067B92"/>
    <w:rsid w:val="00071A07"/>
    <w:rsid w:val="00071A21"/>
    <w:rsid w:val="00073C6B"/>
    <w:rsid w:val="00073EFD"/>
    <w:rsid w:val="00073FBC"/>
    <w:rsid w:val="00082884"/>
    <w:rsid w:val="00083180"/>
    <w:rsid w:val="0008559F"/>
    <w:rsid w:val="00091710"/>
    <w:rsid w:val="00092F82"/>
    <w:rsid w:val="000953F1"/>
    <w:rsid w:val="00096829"/>
    <w:rsid w:val="000A4D7A"/>
    <w:rsid w:val="000A68F8"/>
    <w:rsid w:val="000B2437"/>
    <w:rsid w:val="000B2CF5"/>
    <w:rsid w:val="000B2D95"/>
    <w:rsid w:val="000B64B1"/>
    <w:rsid w:val="000B778B"/>
    <w:rsid w:val="000C47DF"/>
    <w:rsid w:val="000D6813"/>
    <w:rsid w:val="000D6A89"/>
    <w:rsid w:val="000E02BC"/>
    <w:rsid w:val="000E07FE"/>
    <w:rsid w:val="000E11A1"/>
    <w:rsid w:val="000E19D1"/>
    <w:rsid w:val="000E2382"/>
    <w:rsid w:val="000E50BA"/>
    <w:rsid w:val="000E51E5"/>
    <w:rsid w:val="000E6AFF"/>
    <w:rsid w:val="000F10C2"/>
    <w:rsid w:val="000F15BE"/>
    <w:rsid w:val="000F6233"/>
    <w:rsid w:val="000F6B2A"/>
    <w:rsid w:val="000F6E7B"/>
    <w:rsid w:val="000F7007"/>
    <w:rsid w:val="00104BF7"/>
    <w:rsid w:val="00105BA7"/>
    <w:rsid w:val="0010679B"/>
    <w:rsid w:val="0010712D"/>
    <w:rsid w:val="00111111"/>
    <w:rsid w:val="001112AE"/>
    <w:rsid w:val="00113669"/>
    <w:rsid w:val="00113BAA"/>
    <w:rsid w:val="00114311"/>
    <w:rsid w:val="001166CE"/>
    <w:rsid w:val="00116B1B"/>
    <w:rsid w:val="00116BEA"/>
    <w:rsid w:val="00120763"/>
    <w:rsid w:val="0012133B"/>
    <w:rsid w:val="00123C0D"/>
    <w:rsid w:val="00131289"/>
    <w:rsid w:val="00131BB3"/>
    <w:rsid w:val="0013234A"/>
    <w:rsid w:val="00134992"/>
    <w:rsid w:val="00135118"/>
    <w:rsid w:val="001352D4"/>
    <w:rsid w:val="00144DFB"/>
    <w:rsid w:val="0014560E"/>
    <w:rsid w:val="001457DF"/>
    <w:rsid w:val="00151213"/>
    <w:rsid w:val="0015386B"/>
    <w:rsid w:val="00154E7A"/>
    <w:rsid w:val="001552D6"/>
    <w:rsid w:val="001552E9"/>
    <w:rsid w:val="00155D06"/>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52EF"/>
    <w:rsid w:val="0018586B"/>
    <w:rsid w:val="00187D5F"/>
    <w:rsid w:val="001905F7"/>
    <w:rsid w:val="00193180"/>
    <w:rsid w:val="00194498"/>
    <w:rsid w:val="001952EE"/>
    <w:rsid w:val="00195F3D"/>
    <w:rsid w:val="001A09E7"/>
    <w:rsid w:val="001A2C0C"/>
    <w:rsid w:val="001A3CFC"/>
    <w:rsid w:val="001A6175"/>
    <w:rsid w:val="001A6CE9"/>
    <w:rsid w:val="001B2C89"/>
    <w:rsid w:val="001B3876"/>
    <w:rsid w:val="001B3B27"/>
    <w:rsid w:val="001B4545"/>
    <w:rsid w:val="001B5BD5"/>
    <w:rsid w:val="001B5F9A"/>
    <w:rsid w:val="001B688B"/>
    <w:rsid w:val="001B7E7C"/>
    <w:rsid w:val="001C02D1"/>
    <w:rsid w:val="001C24BE"/>
    <w:rsid w:val="001C25E9"/>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F098A"/>
    <w:rsid w:val="001F50CA"/>
    <w:rsid w:val="001F5DAE"/>
    <w:rsid w:val="001F66F3"/>
    <w:rsid w:val="001F6759"/>
    <w:rsid w:val="00203DCA"/>
    <w:rsid w:val="0020474E"/>
    <w:rsid w:val="00204B57"/>
    <w:rsid w:val="00206FD6"/>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44645"/>
    <w:rsid w:val="002453AF"/>
    <w:rsid w:val="0025032B"/>
    <w:rsid w:val="0025071D"/>
    <w:rsid w:val="00250A30"/>
    <w:rsid w:val="002513B2"/>
    <w:rsid w:val="002515B8"/>
    <w:rsid w:val="00251BDA"/>
    <w:rsid w:val="0025269D"/>
    <w:rsid w:val="00252847"/>
    <w:rsid w:val="00256456"/>
    <w:rsid w:val="0026001E"/>
    <w:rsid w:val="00260169"/>
    <w:rsid w:val="002616C7"/>
    <w:rsid w:val="002620B0"/>
    <w:rsid w:val="002644CE"/>
    <w:rsid w:val="00266FAA"/>
    <w:rsid w:val="00267CE0"/>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E0D"/>
    <w:rsid w:val="0029669C"/>
    <w:rsid w:val="002A2FE3"/>
    <w:rsid w:val="002A433D"/>
    <w:rsid w:val="002A452C"/>
    <w:rsid w:val="002A663D"/>
    <w:rsid w:val="002A78BE"/>
    <w:rsid w:val="002B09D9"/>
    <w:rsid w:val="002B46DF"/>
    <w:rsid w:val="002B6C95"/>
    <w:rsid w:val="002B7A47"/>
    <w:rsid w:val="002C0DBB"/>
    <w:rsid w:val="002C1E2F"/>
    <w:rsid w:val="002C3DAE"/>
    <w:rsid w:val="002C5972"/>
    <w:rsid w:val="002C59F5"/>
    <w:rsid w:val="002C604A"/>
    <w:rsid w:val="002C7228"/>
    <w:rsid w:val="002D14EF"/>
    <w:rsid w:val="002D23EF"/>
    <w:rsid w:val="002D2EC1"/>
    <w:rsid w:val="002D58A6"/>
    <w:rsid w:val="002E03F3"/>
    <w:rsid w:val="002E1AEF"/>
    <w:rsid w:val="002E2094"/>
    <w:rsid w:val="002E3372"/>
    <w:rsid w:val="002E3987"/>
    <w:rsid w:val="002E39AE"/>
    <w:rsid w:val="002E5B49"/>
    <w:rsid w:val="002F069C"/>
    <w:rsid w:val="002F0B8A"/>
    <w:rsid w:val="002F13B1"/>
    <w:rsid w:val="002F1F3E"/>
    <w:rsid w:val="002F77D2"/>
    <w:rsid w:val="002F7DF8"/>
    <w:rsid w:val="002F7E28"/>
    <w:rsid w:val="00301936"/>
    <w:rsid w:val="00302FBD"/>
    <w:rsid w:val="00304B02"/>
    <w:rsid w:val="00305126"/>
    <w:rsid w:val="00306B1C"/>
    <w:rsid w:val="00311662"/>
    <w:rsid w:val="00312422"/>
    <w:rsid w:val="0031288E"/>
    <w:rsid w:val="00314028"/>
    <w:rsid w:val="0031513B"/>
    <w:rsid w:val="00316F4E"/>
    <w:rsid w:val="003175D5"/>
    <w:rsid w:val="00320667"/>
    <w:rsid w:val="00324938"/>
    <w:rsid w:val="003256C0"/>
    <w:rsid w:val="00330762"/>
    <w:rsid w:val="003308D4"/>
    <w:rsid w:val="00330C7F"/>
    <w:rsid w:val="00331139"/>
    <w:rsid w:val="003369EC"/>
    <w:rsid w:val="0034091B"/>
    <w:rsid w:val="0034497F"/>
    <w:rsid w:val="00344CBA"/>
    <w:rsid w:val="00346CA3"/>
    <w:rsid w:val="00347EC0"/>
    <w:rsid w:val="003511B1"/>
    <w:rsid w:val="003511B3"/>
    <w:rsid w:val="003519AF"/>
    <w:rsid w:val="00352F16"/>
    <w:rsid w:val="003548B9"/>
    <w:rsid w:val="003548FE"/>
    <w:rsid w:val="00360177"/>
    <w:rsid w:val="003607FF"/>
    <w:rsid w:val="00360F6D"/>
    <w:rsid w:val="00361A77"/>
    <w:rsid w:val="003649FA"/>
    <w:rsid w:val="00366DF8"/>
    <w:rsid w:val="00367CBA"/>
    <w:rsid w:val="00370149"/>
    <w:rsid w:val="003716F4"/>
    <w:rsid w:val="0037428D"/>
    <w:rsid w:val="00374448"/>
    <w:rsid w:val="003814E5"/>
    <w:rsid w:val="003825FA"/>
    <w:rsid w:val="00385437"/>
    <w:rsid w:val="00385CD0"/>
    <w:rsid w:val="00386F0B"/>
    <w:rsid w:val="00386F40"/>
    <w:rsid w:val="003877D1"/>
    <w:rsid w:val="00390752"/>
    <w:rsid w:val="003925FE"/>
    <w:rsid w:val="00394317"/>
    <w:rsid w:val="00396918"/>
    <w:rsid w:val="00397698"/>
    <w:rsid w:val="003A2266"/>
    <w:rsid w:val="003A2435"/>
    <w:rsid w:val="003A2E64"/>
    <w:rsid w:val="003A3274"/>
    <w:rsid w:val="003A3AA8"/>
    <w:rsid w:val="003A3B61"/>
    <w:rsid w:val="003A58AD"/>
    <w:rsid w:val="003A65A8"/>
    <w:rsid w:val="003A7ED1"/>
    <w:rsid w:val="003B01D3"/>
    <w:rsid w:val="003B2892"/>
    <w:rsid w:val="003B2D35"/>
    <w:rsid w:val="003B3A17"/>
    <w:rsid w:val="003B4F85"/>
    <w:rsid w:val="003B51E9"/>
    <w:rsid w:val="003B673B"/>
    <w:rsid w:val="003B70A6"/>
    <w:rsid w:val="003C123E"/>
    <w:rsid w:val="003C1742"/>
    <w:rsid w:val="003C332B"/>
    <w:rsid w:val="003C6113"/>
    <w:rsid w:val="003D06C8"/>
    <w:rsid w:val="003D3C26"/>
    <w:rsid w:val="003D57C8"/>
    <w:rsid w:val="003D5E76"/>
    <w:rsid w:val="003E0FFC"/>
    <w:rsid w:val="003E16CB"/>
    <w:rsid w:val="003F024E"/>
    <w:rsid w:val="003F0CFE"/>
    <w:rsid w:val="003F2B79"/>
    <w:rsid w:val="003F39DC"/>
    <w:rsid w:val="003F41A3"/>
    <w:rsid w:val="003F646C"/>
    <w:rsid w:val="003F7FEF"/>
    <w:rsid w:val="00400BDA"/>
    <w:rsid w:val="004016F1"/>
    <w:rsid w:val="00401A77"/>
    <w:rsid w:val="00406724"/>
    <w:rsid w:val="004100C9"/>
    <w:rsid w:val="00412624"/>
    <w:rsid w:val="004132F7"/>
    <w:rsid w:val="0041531E"/>
    <w:rsid w:val="004160E4"/>
    <w:rsid w:val="00416200"/>
    <w:rsid w:val="004164FB"/>
    <w:rsid w:val="00416A45"/>
    <w:rsid w:val="00416A87"/>
    <w:rsid w:val="00416D32"/>
    <w:rsid w:val="0041784A"/>
    <w:rsid w:val="00420FD2"/>
    <w:rsid w:val="00422507"/>
    <w:rsid w:val="0042458A"/>
    <w:rsid w:val="00425BC7"/>
    <w:rsid w:val="004269B5"/>
    <w:rsid w:val="00426AB4"/>
    <w:rsid w:val="004271E2"/>
    <w:rsid w:val="00427ABE"/>
    <w:rsid w:val="0043359D"/>
    <w:rsid w:val="00433DB1"/>
    <w:rsid w:val="00433EF4"/>
    <w:rsid w:val="004416A2"/>
    <w:rsid w:val="004437CB"/>
    <w:rsid w:val="00443864"/>
    <w:rsid w:val="004442A9"/>
    <w:rsid w:val="00447749"/>
    <w:rsid w:val="00450145"/>
    <w:rsid w:val="0045225A"/>
    <w:rsid w:val="00452E6A"/>
    <w:rsid w:val="004542B3"/>
    <w:rsid w:val="0046200D"/>
    <w:rsid w:val="0046431A"/>
    <w:rsid w:val="00464361"/>
    <w:rsid w:val="004645B9"/>
    <w:rsid w:val="00464C00"/>
    <w:rsid w:val="0047013A"/>
    <w:rsid w:val="004727D3"/>
    <w:rsid w:val="004732BC"/>
    <w:rsid w:val="0047470D"/>
    <w:rsid w:val="00476A5F"/>
    <w:rsid w:val="00477338"/>
    <w:rsid w:val="0048339C"/>
    <w:rsid w:val="00483811"/>
    <w:rsid w:val="00483FD0"/>
    <w:rsid w:val="00485343"/>
    <w:rsid w:val="00485513"/>
    <w:rsid w:val="00485927"/>
    <w:rsid w:val="004873D1"/>
    <w:rsid w:val="00487CE0"/>
    <w:rsid w:val="00490493"/>
    <w:rsid w:val="00490C3F"/>
    <w:rsid w:val="00494190"/>
    <w:rsid w:val="00494C5F"/>
    <w:rsid w:val="004A0373"/>
    <w:rsid w:val="004A04BA"/>
    <w:rsid w:val="004A2B27"/>
    <w:rsid w:val="004A44C4"/>
    <w:rsid w:val="004A4CE8"/>
    <w:rsid w:val="004A65DD"/>
    <w:rsid w:val="004B5AE7"/>
    <w:rsid w:val="004B665D"/>
    <w:rsid w:val="004B7ECB"/>
    <w:rsid w:val="004C2C3A"/>
    <w:rsid w:val="004C3309"/>
    <w:rsid w:val="004C3FBC"/>
    <w:rsid w:val="004C688A"/>
    <w:rsid w:val="004D1102"/>
    <w:rsid w:val="004D3BB4"/>
    <w:rsid w:val="004D53E8"/>
    <w:rsid w:val="004E2F42"/>
    <w:rsid w:val="004E4442"/>
    <w:rsid w:val="004E6308"/>
    <w:rsid w:val="004E6F64"/>
    <w:rsid w:val="004E70B4"/>
    <w:rsid w:val="004F049F"/>
    <w:rsid w:val="004F1164"/>
    <w:rsid w:val="004F1667"/>
    <w:rsid w:val="004F1AA4"/>
    <w:rsid w:val="004F25BA"/>
    <w:rsid w:val="004F2C5E"/>
    <w:rsid w:val="004F4A60"/>
    <w:rsid w:val="004F515B"/>
    <w:rsid w:val="004F63EF"/>
    <w:rsid w:val="004F6448"/>
    <w:rsid w:val="00500C8A"/>
    <w:rsid w:val="00500E65"/>
    <w:rsid w:val="005074FB"/>
    <w:rsid w:val="00507D09"/>
    <w:rsid w:val="00507EA0"/>
    <w:rsid w:val="00511323"/>
    <w:rsid w:val="00511491"/>
    <w:rsid w:val="0051156E"/>
    <w:rsid w:val="005117B9"/>
    <w:rsid w:val="00511F87"/>
    <w:rsid w:val="005177F3"/>
    <w:rsid w:val="005205FD"/>
    <w:rsid w:val="00521C43"/>
    <w:rsid w:val="00522287"/>
    <w:rsid w:val="00522B2F"/>
    <w:rsid w:val="005237CA"/>
    <w:rsid w:val="00524284"/>
    <w:rsid w:val="005243B9"/>
    <w:rsid w:val="00526044"/>
    <w:rsid w:val="00530F84"/>
    <w:rsid w:val="00531BE7"/>
    <w:rsid w:val="00533117"/>
    <w:rsid w:val="00533977"/>
    <w:rsid w:val="0053659B"/>
    <w:rsid w:val="00536A18"/>
    <w:rsid w:val="005371DF"/>
    <w:rsid w:val="00537CE7"/>
    <w:rsid w:val="005418C1"/>
    <w:rsid w:val="00544D61"/>
    <w:rsid w:val="00546E8D"/>
    <w:rsid w:val="00547247"/>
    <w:rsid w:val="00547BBD"/>
    <w:rsid w:val="005508D1"/>
    <w:rsid w:val="00552661"/>
    <w:rsid w:val="00552F8B"/>
    <w:rsid w:val="00554896"/>
    <w:rsid w:val="0055613D"/>
    <w:rsid w:val="00560244"/>
    <w:rsid w:val="00560A61"/>
    <w:rsid w:val="005629A1"/>
    <w:rsid w:val="00562F3F"/>
    <w:rsid w:val="00563007"/>
    <w:rsid w:val="00564186"/>
    <w:rsid w:val="005664A3"/>
    <w:rsid w:val="00571F71"/>
    <w:rsid w:val="00572424"/>
    <w:rsid w:val="00572F69"/>
    <w:rsid w:val="00573582"/>
    <w:rsid w:val="00573867"/>
    <w:rsid w:val="005744C2"/>
    <w:rsid w:val="00576D81"/>
    <w:rsid w:val="0058263A"/>
    <w:rsid w:val="00587657"/>
    <w:rsid w:val="005907BD"/>
    <w:rsid w:val="00591B46"/>
    <w:rsid w:val="0059409A"/>
    <w:rsid w:val="00594966"/>
    <w:rsid w:val="00595192"/>
    <w:rsid w:val="00595B16"/>
    <w:rsid w:val="005A09C6"/>
    <w:rsid w:val="005A4082"/>
    <w:rsid w:val="005A40F6"/>
    <w:rsid w:val="005A4BDA"/>
    <w:rsid w:val="005A6776"/>
    <w:rsid w:val="005A7E73"/>
    <w:rsid w:val="005B11C0"/>
    <w:rsid w:val="005C3756"/>
    <w:rsid w:val="005C4610"/>
    <w:rsid w:val="005C4B2D"/>
    <w:rsid w:val="005C5622"/>
    <w:rsid w:val="005C5A7D"/>
    <w:rsid w:val="005C5D76"/>
    <w:rsid w:val="005C638F"/>
    <w:rsid w:val="005C7379"/>
    <w:rsid w:val="005D2AD4"/>
    <w:rsid w:val="005D2EDF"/>
    <w:rsid w:val="005D41CE"/>
    <w:rsid w:val="005D7EA9"/>
    <w:rsid w:val="005E27AF"/>
    <w:rsid w:val="005F0382"/>
    <w:rsid w:val="005F549A"/>
    <w:rsid w:val="005F7598"/>
    <w:rsid w:val="0060106E"/>
    <w:rsid w:val="00601C98"/>
    <w:rsid w:val="00601DE3"/>
    <w:rsid w:val="00604324"/>
    <w:rsid w:val="00612CD8"/>
    <w:rsid w:val="00613DBA"/>
    <w:rsid w:val="006144B6"/>
    <w:rsid w:val="0061753A"/>
    <w:rsid w:val="00617B65"/>
    <w:rsid w:val="006214CF"/>
    <w:rsid w:val="0062201F"/>
    <w:rsid w:val="00622495"/>
    <w:rsid w:val="00622520"/>
    <w:rsid w:val="00622EBF"/>
    <w:rsid w:val="0063091B"/>
    <w:rsid w:val="006340D6"/>
    <w:rsid w:val="0063550D"/>
    <w:rsid w:val="006367D0"/>
    <w:rsid w:val="00637283"/>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7F1B"/>
    <w:rsid w:val="006803A0"/>
    <w:rsid w:val="00680DF9"/>
    <w:rsid w:val="0068283D"/>
    <w:rsid w:val="0068451F"/>
    <w:rsid w:val="00684F3D"/>
    <w:rsid w:val="0068552D"/>
    <w:rsid w:val="006863BE"/>
    <w:rsid w:val="006869F1"/>
    <w:rsid w:val="00686ABA"/>
    <w:rsid w:val="006874B2"/>
    <w:rsid w:val="00690FD5"/>
    <w:rsid w:val="00696C67"/>
    <w:rsid w:val="006A2215"/>
    <w:rsid w:val="006A2524"/>
    <w:rsid w:val="006A43FA"/>
    <w:rsid w:val="006A721E"/>
    <w:rsid w:val="006A7E9E"/>
    <w:rsid w:val="006B20C0"/>
    <w:rsid w:val="006B305C"/>
    <w:rsid w:val="006B7D97"/>
    <w:rsid w:val="006C0112"/>
    <w:rsid w:val="006C20B4"/>
    <w:rsid w:val="006C4168"/>
    <w:rsid w:val="006C43DE"/>
    <w:rsid w:val="006C6520"/>
    <w:rsid w:val="006C67B1"/>
    <w:rsid w:val="006C7403"/>
    <w:rsid w:val="006E0D1E"/>
    <w:rsid w:val="006E15E8"/>
    <w:rsid w:val="006E2902"/>
    <w:rsid w:val="006E587B"/>
    <w:rsid w:val="006E767D"/>
    <w:rsid w:val="006F011F"/>
    <w:rsid w:val="006F206F"/>
    <w:rsid w:val="006F3ABB"/>
    <w:rsid w:val="006F7FBC"/>
    <w:rsid w:val="0070155C"/>
    <w:rsid w:val="007017CB"/>
    <w:rsid w:val="00704668"/>
    <w:rsid w:val="007059C5"/>
    <w:rsid w:val="00707B71"/>
    <w:rsid w:val="00707B84"/>
    <w:rsid w:val="00711E8A"/>
    <w:rsid w:val="007120B3"/>
    <w:rsid w:val="007156AC"/>
    <w:rsid w:val="00715B6B"/>
    <w:rsid w:val="007201B4"/>
    <w:rsid w:val="0072305B"/>
    <w:rsid w:val="0072390D"/>
    <w:rsid w:val="007279F7"/>
    <w:rsid w:val="00733A87"/>
    <w:rsid w:val="00735979"/>
    <w:rsid w:val="00735CA4"/>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39D9"/>
    <w:rsid w:val="00753BE1"/>
    <w:rsid w:val="007573AB"/>
    <w:rsid w:val="00761747"/>
    <w:rsid w:val="007628F0"/>
    <w:rsid w:val="00763DCE"/>
    <w:rsid w:val="007675FC"/>
    <w:rsid w:val="0076768F"/>
    <w:rsid w:val="00767856"/>
    <w:rsid w:val="0077113B"/>
    <w:rsid w:val="007716DC"/>
    <w:rsid w:val="00777244"/>
    <w:rsid w:val="0077763A"/>
    <w:rsid w:val="00777B69"/>
    <w:rsid w:val="00783D71"/>
    <w:rsid w:val="00785605"/>
    <w:rsid w:val="0078567C"/>
    <w:rsid w:val="00790113"/>
    <w:rsid w:val="007905FE"/>
    <w:rsid w:val="007909BE"/>
    <w:rsid w:val="00790F72"/>
    <w:rsid w:val="0079166A"/>
    <w:rsid w:val="007916F8"/>
    <w:rsid w:val="00792296"/>
    <w:rsid w:val="007943CB"/>
    <w:rsid w:val="00794ACF"/>
    <w:rsid w:val="00795A90"/>
    <w:rsid w:val="00796AB8"/>
    <w:rsid w:val="00797FAB"/>
    <w:rsid w:val="007A0F1A"/>
    <w:rsid w:val="007A14EC"/>
    <w:rsid w:val="007A22BF"/>
    <w:rsid w:val="007A50E2"/>
    <w:rsid w:val="007A54C4"/>
    <w:rsid w:val="007A6711"/>
    <w:rsid w:val="007B10FC"/>
    <w:rsid w:val="007B12E8"/>
    <w:rsid w:val="007B28C4"/>
    <w:rsid w:val="007B34D1"/>
    <w:rsid w:val="007B4E64"/>
    <w:rsid w:val="007B7776"/>
    <w:rsid w:val="007C0088"/>
    <w:rsid w:val="007C30C0"/>
    <w:rsid w:val="007C32C9"/>
    <w:rsid w:val="007C4722"/>
    <w:rsid w:val="007C5203"/>
    <w:rsid w:val="007C6868"/>
    <w:rsid w:val="007C692E"/>
    <w:rsid w:val="007C6B4F"/>
    <w:rsid w:val="007D0D83"/>
    <w:rsid w:val="007D1623"/>
    <w:rsid w:val="007D1D5A"/>
    <w:rsid w:val="007D2FC5"/>
    <w:rsid w:val="007D59C2"/>
    <w:rsid w:val="007D5DB7"/>
    <w:rsid w:val="007D767F"/>
    <w:rsid w:val="007E12F4"/>
    <w:rsid w:val="007E1F6D"/>
    <w:rsid w:val="007E344D"/>
    <w:rsid w:val="007E43E4"/>
    <w:rsid w:val="007F2844"/>
    <w:rsid w:val="007F4400"/>
    <w:rsid w:val="007F4437"/>
    <w:rsid w:val="007F63DA"/>
    <w:rsid w:val="007F6547"/>
    <w:rsid w:val="008050C8"/>
    <w:rsid w:val="00805830"/>
    <w:rsid w:val="00805A26"/>
    <w:rsid w:val="008068B3"/>
    <w:rsid w:val="0081143D"/>
    <w:rsid w:val="00811750"/>
    <w:rsid w:val="00811B1F"/>
    <w:rsid w:val="00814528"/>
    <w:rsid w:val="00815988"/>
    <w:rsid w:val="00816173"/>
    <w:rsid w:val="00820FBF"/>
    <w:rsid w:val="008213C1"/>
    <w:rsid w:val="00821EF3"/>
    <w:rsid w:val="008242F4"/>
    <w:rsid w:val="00824A19"/>
    <w:rsid w:val="00825CB8"/>
    <w:rsid w:val="00827FFB"/>
    <w:rsid w:val="00830106"/>
    <w:rsid w:val="00830AAB"/>
    <w:rsid w:val="00831C47"/>
    <w:rsid w:val="0083369D"/>
    <w:rsid w:val="00836BD4"/>
    <w:rsid w:val="00842F8D"/>
    <w:rsid w:val="0084643E"/>
    <w:rsid w:val="00847C8A"/>
    <w:rsid w:val="00852D70"/>
    <w:rsid w:val="00852EE9"/>
    <w:rsid w:val="008555CE"/>
    <w:rsid w:val="00855A18"/>
    <w:rsid w:val="00856A04"/>
    <w:rsid w:val="00860A9F"/>
    <w:rsid w:val="00860F48"/>
    <w:rsid w:val="00867EFF"/>
    <w:rsid w:val="00870895"/>
    <w:rsid w:val="00871021"/>
    <w:rsid w:val="00877ABD"/>
    <w:rsid w:val="00880D94"/>
    <w:rsid w:val="008858D8"/>
    <w:rsid w:val="00885B34"/>
    <w:rsid w:val="008918BC"/>
    <w:rsid w:val="00892397"/>
    <w:rsid w:val="00894137"/>
    <w:rsid w:val="008950B3"/>
    <w:rsid w:val="00896736"/>
    <w:rsid w:val="00897756"/>
    <w:rsid w:val="00897D78"/>
    <w:rsid w:val="008A00FE"/>
    <w:rsid w:val="008A454B"/>
    <w:rsid w:val="008A55FC"/>
    <w:rsid w:val="008B3BE2"/>
    <w:rsid w:val="008B5B11"/>
    <w:rsid w:val="008B63C4"/>
    <w:rsid w:val="008C0384"/>
    <w:rsid w:val="008C0CCF"/>
    <w:rsid w:val="008C22C7"/>
    <w:rsid w:val="008C2D2A"/>
    <w:rsid w:val="008C535F"/>
    <w:rsid w:val="008C5CC6"/>
    <w:rsid w:val="008C5CE2"/>
    <w:rsid w:val="008C6435"/>
    <w:rsid w:val="008C6A51"/>
    <w:rsid w:val="008C78DD"/>
    <w:rsid w:val="008C7EC4"/>
    <w:rsid w:val="008D0537"/>
    <w:rsid w:val="008D098B"/>
    <w:rsid w:val="008D1251"/>
    <w:rsid w:val="008D1AFC"/>
    <w:rsid w:val="008D667C"/>
    <w:rsid w:val="008E1D12"/>
    <w:rsid w:val="008E3983"/>
    <w:rsid w:val="008E47ED"/>
    <w:rsid w:val="008E78A5"/>
    <w:rsid w:val="008F06EE"/>
    <w:rsid w:val="008F211F"/>
    <w:rsid w:val="008F44DF"/>
    <w:rsid w:val="008F5FAC"/>
    <w:rsid w:val="008F7809"/>
    <w:rsid w:val="009017A4"/>
    <w:rsid w:val="00902D55"/>
    <w:rsid w:val="00904F1C"/>
    <w:rsid w:val="00906993"/>
    <w:rsid w:val="00906A71"/>
    <w:rsid w:val="00907C03"/>
    <w:rsid w:val="00907D14"/>
    <w:rsid w:val="00907E20"/>
    <w:rsid w:val="00910695"/>
    <w:rsid w:val="00913466"/>
    <w:rsid w:val="00913653"/>
    <w:rsid w:val="00915522"/>
    <w:rsid w:val="0091692D"/>
    <w:rsid w:val="00921E14"/>
    <w:rsid w:val="00922C5D"/>
    <w:rsid w:val="00926892"/>
    <w:rsid w:val="009307CA"/>
    <w:rsid w:val="00933656"/>
    <w:rsid w:val="00934B15"/>
    <w:rsid w:val="0093578B"/>
    <w:rsid w:val="00935F13"/>
    <w:rsid w:val="00942E0F"/>
    <w:rsid w:val="0094379C"/>
    <w:rsid w:val="00945886"/>
    <w:rsid w:val="0095008B"/>
    <w:rsid w:val="0095149B"/>
    <w:rsid w:val="0095199C"/>
    <w:rsid w:val="00951E35"/>
    <w:rsid w:val="0095296E"/>
    <w:rsid w:val="00953CBC"/>
    <w:rsid w:val="009548D7"/>
    <w:rsid w:val="00960BE4"/>
    <w:rsid w:val="00961443"/>
    <w:rsid w:val="00961A44"/>
    <w:rsid w:val="00963788"/>
    <w:rsid w:val="0097052B"/>
    <w:rsid w:val="00971841"/>
    <w:rsid w:val="00971925"/>
    <w:rsid w:val="00975DBA"/>
    <w:rsid w:val="00982A17"/>
    <w:rsid w:val="0098380F"/>
    <w:rsid w:val="00985AC7"/>
    <w:rsid w:val="00987220"/>
    <w:rsid w:val="009906B9"/>
    <w:rsid w:val="00991576"/>
    <w:rsid w:val="0099285B"/>
    <w:rsid w:val="00993784"/>
    <w:rsid w:val="00994E8A"/>
    <w:rsid w:val="0099698E"/>
    <w:rsid w:val="009A012D"/>
    <w:rsid w:val="009A02B4"/>
    <w:rsid w:val="009A1609"/>
    <w:rsid w:val="009A1DD2"/>
    <w:rsid w:val="009A4243"/>
    <w:rsid w:val="009B0BF4"/>
    <w:rsid w:val="009B24FF"/>
    <w:rsid w:val="009B50D0"/>
    <w:rsid w:val="009B7F78"/>
    <w:rsid w:val="009C0286"/>
    <w:rsid w:val="009C07CC"/>
    <w:rsid w:val="009C289E"/>
    <w:rsid w:val="009C51EC"/>
    <w:rsid w:val="009C69AB"/>
    <w:rsid w:val="009D5B06"/>
    <w:rsid w:val="009E185F"/>
    <w:rsid w:val="009E3911"/>
    <w:rsid w:val="009E7EF0"/>
    <w:rsid w:val="009F0307"/>
    <w:rsid w:val="009F067A"/>
    <w:rsid w:val="009F3E5C"/>
    <w:rsid w:val="00A0201A"/>
    <w:rsid w:val="00A03249"/>
    <w:rsid w:val="00A053CF"/>
    <w:rsid w:val="00A10CDD"/>
    <w:rsid w:val="00A13E34"/>
    <w:rsid w:val="00A156B8"/>
    <w:rsid w:val="00A15C2E"/>
    <w:rsid w:val="00A1695C"/>
    <w:rsid w:val="00A16BD6"/>
    <w:rsid w:val="00A17A63"/>
    <w:rsid w:val="00A23932"/>
    <w:rsid w:val="00A2477A"/>
    <w:rsid w:val="00A24E1E"/>
    <w:rsid w:val="00A24FD2"/>
    <w:rsid w:val="00A304FC"/>
    <w:rsid w:val="00A340E4"/>
    <w:rsid w:val="00A355FF"/>
    <w:rsid w:val="00A36C4F"/>
    <w:rsid w:val="00A404B4"/>
    <w:rsid w:val="00A40CFA"/>
    <w:rsid w:val="00A43EEE"/>
    <w:rsid w:val="00A4558C"/>
    <w:rsid w:val="00A4624E"/>
    <w:rsid w:val="00A504F6"/>
    <w:rsid w:val="00A52430"/>
    <w:rsid w:val="00A53263"/>
    <w:rsid w:val="00A536EE"/>
    <w:rsid w:val="00A54A8C"/>
    <w:rsid w:val="00A609F6"/>
    <w:rsid w:val="00A63213"/>
    <w:rsid w:val="00A63A14"/>
    <w:rsid w:val="00A63FF5"/>
    <w:rsid w:val="00A646A1"/>
    <w:rsid w:val="00A6482A"/>
    <w:rsid w:val="00A65AB1"/>
    <w:rsid w:val="00A65AC9"/>
    <w:rsid w:val="00A66C4A"/>
    <w:rsid w:val="00A67A6C"/>
    <w:rsid w:val="00A70229"/>
    <w:rsid w:val="00A75B6B"/>
    <w:rsid w:val="00A77961"/>
    <w:rsid w:val="00A80D20"/>
    <w:rsid w:val="00A81351"/>
    <w:rsid w:val="00A835B4"/>
    <w:rsid w:val="00A83FED"/>
    <w:rsid w:val="00A8645D"/>
    <w:rsid w:val="00A86F57"/>
    <w:rsid w:val="00A9041F"/>
    <w:rsid w:val="00A90C81"/>
    <w:rsid w:val="00A92045"/>
    <w:rsid w:val="00A92897"/>
    <w:rsid w:val="00A92F34"/>
    <w:rsid w:val="00A94599"/>
    <w:rsid w:val="00A9472F"/>
    <w:rsid w:val="00A94BA9"/>
    <w:rsid w:val="00A959EF"/>
    <w:rsid w:val="00A968BA"/>
    <w:rsid w:val="00A96C1B"/>
    <w:rsid w:val="00AA2189"/>
    <w:rsid w:val="00AA5D96"/>
    <w:rsid w:val="00AA7E0E"/>
    <w:rsid w:val="00AB025A"/>
    <w:rsid w:val="00AB0AC3"/>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E0598"/>
    <w:rsid w:val="00AE1BC0"/>
    <w:rsid w:val="00AE5CA4"/>
    <w:rsid w:val="00AE6648"/>
    <w:rsid w:val="00AF22AF"/>
    <w:rsid w:val="00AF3762"/>
    <w:rsid w:val="00AF51D7"/>
    <w:rsid w:val="00B0266C"/>
    <w:rsid w:val="00B0611B"/>
    <w:rsid w:val="00B100A8"/>
    <w:rsid w:val="00B10760"/>
    <w:rsid w:val="00B10775"/>
    <w:rsid w:val="00B107B9"/>
    <w:rsid w:val="00B10C0C"/>
    <w:rsid w:val="00B12803"/>
    <w:rsid w:val="00B151CB"/>
    <w:rsid w:val="00B15BE2"/>
    <w:rsid w:val="00B20638"/>
    <w:rsid w:val="00B22A2B"/>
    <w:rsid w:val="00B24CC2"/>
    <w:rsid w:val="00B25280"/>
    <w:rsid w:val="00B2771E"/>
    <w:rsid w:val="00B277DA"/>
    <w:rsid w:val="00B316E8"/>
    <w:rsid w:val="00B3458C"/>
    <w:rsid w:val="00B373A9"/>
    <w:rsid w:val="00B37C46"/>
    <w:rsid w:val="00B4275E"/>
    <w:rsid w:val="00B46902"/>
    <w:rsid w:val="00B47B6A"/>
    <w:rsid w:val="00B50118"/>
    <w:rsid w:val="00B5077D"/>
    <w:rsid w:val="00B52A02"/>
    <w:rsid w:val="00B5313B"/>
    <w:rsid w:val="00B55044"/>
    <w:rsid w:val="00B60071"/>
    <w:rsid w:val="00B63B5F"/>
    <w:rsid w:val="00B63CB3"/>
    <w:rsid w:val="00B63DC3"/>
    <w:rsid w:val="00B64714"/>
    <w:rsid w:val="00B66106"/>
    <w:rsid w:val="00B66759"/>
    <w:rsid w:val="00B66D0B"/>
    <w:rsid w:val="00B6784F"/>
    <w:rsid w:val="00B67B7C"/>
    <w:rsid w:val="00B67D2B"/>
    <w:rsid w:val="00B700FC"/>
    <w:rsid w:val="00B7018D"/>
    <w:rsid w:val="00B70650"/>
    <w:rsid w:val="00B70B06"/>
    <w:rsid w:val="00B7263B"/>
    <w:rsid w:val="00B85AB2"/>
    <w:rsid w:val="00B86EAE"/>
    <w:rsid w:val="00B904D7"/>
    <w:rsid w:val="00B933DE"/>
    <w:rsid w:val="00B9355E"/>
    <w:rsid w:val="00B93A4F"/>
    <w:rsid w:val="00B95EA1"/>
    <w:rsid w:val="00BA08B3"/>
    <w:rsid w:val="00BA2EAF"/>
    <w:rsid w:val="00BA63A4"/>
    <w:rsid w:val="00BB0073"/>
    <w:rsid w:val="00BB2154"/>
    <w:rsid w:val="00BB28CF"/>
    <w:rsid w:val="00BB3230"/>
    <w:rsid w:val="00BB3AA6"/>
    <w:rsid w:val="00BB4416"/>
    <w:rsid w:val="00BB55AB"/>
    <w:rsid w:val="00BC1E61"/>
    <w:rsid w:val="00BC2382"/>
    <w:rsid w:val="00BC2993"/>
    <w:rsid w:val="00BC4356"/>
    <w:rsid w:val="00BC5343"/>
    <w:rsid w:val="00BC7AF7"/>
    <w:rsid w:val="00BD5A11"/>
    <w:rsid w:val="00BD6111"/>
    <w:rsid w:val="00BE219B"/>
    <w:rsid w:val="00BE2DAD"/>
    <w:rsid w:val="00BE3C6B"/>
    <w:rsid w:val="00BE3C9F"/>
    <w:rsid w:val="00BE4560"/>
    <w:rsid w:val="00BE45EC"/>
    <w:rsid w:val="00BE5F65"/>
    <w:rsid w:val="00BE645E"/>
    <w:rsid w:val="00BF02D6"/>
    <w:rsid w:val="00BF13C0"/>
    <w:rsid w:val="00BF4222"/>
    <w:rsid w:val="00BF4E04"/>
    <w:rsid w:val="00BF682B"/>
    <w:rsid w:val="00C01BF3"/>
    <w:rsid w:val="00C02DAD"/>
    <w:rsid w:val="00C03DE9"/>
    <w:rsid w:val="00C04126"/>
    <w:rsid w:val="00C05234"/>
    <w:rsid w:val="00C057FC"/>
    <w:rsid w:val="00C07AEA"/>
    <w:rsid w:val="00C14BA4"/>
    <w:rsid w:val="00C200AE"/>
    <w:rsid w:val="00C22693"/>
    <w:rsid w:val="00C22B88"/>
    <w:rsid w:val="00C23DBD"/>
    <w:rsid w:val="00C25AAA"/>
    <w:rsid w:val="00C31D7B"/>
    <w:rsid w:val="00C325A8"/>
    <w:rsid w:val="00C3593A"/>
    <w:rsid w:val="00C3635C"/>
    <w:rsid w:val="00C42A35"/>
    <w:rsid w:val="00C4335D"/>
    <w:rsid w:val="00C433D8"/>
    <w:rsid w:val="00C439DC"/>
    <w:rsid w:val="00C43A59"/>
    <w:rsid w:val="00C47952"/>
    <w:rsid w:val="00C50E5B"/>
    <w:rsid w:val="00C55773"/>
    <w:rsid w:val="00C55E6B"/>
    <w:rsid w:val="00C56C39"/>
    <w:rsid w:val="00C6021D"/>
    <w:rsid w:val="00C621F2"/>
    <w:rsid w:val="00C63C35"/>
    <w:rsid w:val="00C647F2"/>
    <w:rsid w:val="00C65504"/>
    <w:rsid w:val="00C67FFB"/>
    <w:rsid w:val="00C70D77"/>
    <w:rsid w:val="00C73F19"/>
    <w:rsid w:val="00C74961"/>
    <w:rsid w:val="00C768DD"/>
    <w:rsid w:val="00C80028"/>
    <w:rsid w:val="00C80F77"/>
    <w:rsid w:val="00C81249"/>
    <w:rsid w:val="00C840FC"/>
    <w:rsid w:val="00C843C5"/>
    <w:rsid w:val="00C847AF"/>
    <w:rsid w:val="00C857A5"/>
    <w:rsid w:val="00C85F56"/>
    <w:rsid w:val="00C86DA0"/>
    <w:rsid w:val="00C875E6"/>
    <w:rsid w:val="00C90309"/>
    <w:rsid w:val="00C9271F"/>
    <w:rsid w:val="00C92BA9"/>
    <w:rsid w:val="00C9335D"/>
    <w:rsid w:val="00C9418B"/>
    <w:rsid w:val="00C95054"/>
    <w:rsid w:val="00C95527"/>
    <w:rsid w:val="00C9584C"/>
    <w:rsid w:val="00C97F09"/>
    <w:rsid w:val="00CA0922"/>
    <w:rsid w:val="00CA1BF6"/>
    <w:rsid w:val="00CA3EC1"/>
    <w:rsid w:val="00CA3ECA"/>
    <w:rsid w:val="00CA4994"/>
    <w:rsid w:val="00CA4FA0"/>
    <w:rsid w:val="00CA66DE"/>
    <w:rsid w:val="00CB3524"/>
    <w:rsid w:val="00CB4A84"/>
    <w:rsid w:val="00CB6249"/>
    <w:rsid w:val="00CB6DCF"/>
    <w:rsid w:val="00CB75B9"/>
    <w:rsid w:val="00CC2262"/>
    <w:rsid w:val="00CC4284"/>
    <w:rsid w:val="00CC577A"/>
    <w:rsid w:val="00CC7389"/>
    <w:rsid w:val="00CC7B7F"/>
    <w:rsid w:val="00CD3368"/>
    <w:rsid w:val="00CD4C48"/>
    <w:rsid w:val="00CD4D87"/>
    <w:rsid w:val="00CD58CF"/>
    <w:rsid w:val="00CD73F7"/>
    <w:rsid w:val="00CD7D5D"/>
    <w:rsid w:val="00CD7F88"/>
    <w:rsid w:val="00CE027F"/>
    <w:rsid w:val="00CE1D24"/>
    <w:rsid w:val="00CE2340"/>
    <w:rsid w:val="00CE3351"/>
    <w:rsid w:val="00CE33D2"/>
    <w:rsid w:val="00CE76C2"/>
    <w:rsid w:val="00CF1FB5"/>
    <w:rsid w:val="00CF37A2"/>
    <w:rsid w:val="00CF47FD"/>
    <w:rsid w:val="00CF4E69"/>
    <w:rsid w:val="00CF544D"/>
    <w:rsid w:val="00CF744A"/>
    <w:rsid w:val="00CF7E02"/>
    <w:rsid w:val="00D00391"/>
    <w:rsid w:val="00D00B03"/>
    <w:rsid w:val="00D00F9B"/>
    <w:rsid w:val="00D02E3F"/>
    <w:rsid w:val="00D03EDB"/>
    <w:rsid w:val="00D07E12"/>
    <w:rsid w:val="00D10828"/>
    <w:rsid w:val="00D1294E"/>
    <w:rsid w:val="00D12F22"/>
    <w:rsid w:val="00D1314D"/>
    <w:rsid w:val="00D138AE"/>
    <w:rsid w:val="00D20A6D"/>
    <w:rsid w:val="00D21081"/>
    <w:rsid w:val="00D219A6"/>
    <w:rsid w:val="00D21C58"/>
    <w:rsid w:val="00D21E84"/>
    <w:rsid w:val="00D22330"/>
    <w:rsid w:val="00D31D9E"/>
    <w:rsid w:val="00D35F17"/>
    <w:rsid w:val="00D405F5"/>
    <w:rsid w:val="00D40D99"/>
    <w:rsid w:val="00D43853"/>
    <w:rsid w:val="00D44840"/>
    <w:rsid w:val="00D44C3F"/>
    <w:rsid w:val="00D47DFC"/>
    <w:rsid w:val="00D51B33"/>
    <w:rsid w:val="00D51D3C"/>
    <w:rsid w:val="00D521B4"/>
    <w:rsid w:val="00D56CB7"/>
    <w:rsid w:val="00D608AF"/>
    <w:rsid w:val="00D61644"/>
    <w:rsid w:val="00D64245"/>
    <w:rsid w:val="00D649BC"/>
    <w:rsid w:val="00D6606E"/>
    <w:rsid w:val="00D673F9"/>
    <w:rsid w:val="00D70411"/>
    <w:rsid w:val="00D706B2"/>
    <w:rsid w:val="00D73139"/>
    <w:rsid w:val="00D76279"/>
    <w:rsid w:val="00D8012E"/>
    <w:rsid w:val="00D80872"/>
    <w:rsid w:val="00D818CC"/>
    <w:rsid w:val="00D8280F"/>
    <w:rsid w:val="00D8491A"/>
    <w:rsid w:val="00D8597D"/>
    <w:rsid w:val="00D87F80"/>
    <w:rsid w:val="00D908DF"/>
    <w:rsid w:val="00D90B58"/>
    <w:rsid w:val="00D91556"/>
    <w:rsid w:val="00D91AF6"/>
    <w:rsid w:val="00D92F0F"/>
    <w:rsid w:val="00D938FA"/>
    <w:rsid w:val="00D95403"/>
    <w:rsid w:val="00D96B3E"/>
    <w:rsid w:val="00DA176D"/>
    <w:rsid w:val="00DA31F5"/>
    <w:rsid w:val="00DA372E"/>
    <w:rsid w:val="00DA74D0"/>
    <w:rsid w:val="00DB12F3"/>
    <w:rsid w:val="00DB2D05"/>
    <w:rsid w:val="00DB3D09"/>
    <w:rsid w:val="00DB4C20"/>
    <w:rsid w:val="00DB6661"/>
    <w:rsid w:val="00DC13C6"/>
    <w:rsid w:val="00DC2880"/>
    <w:rsid w:val="00DC329B"/>
    <w:rsid w:val="00DC5410"/>
    <w:rsid w:val="00DC55FB"/>
    <w:rsid w:val="00DC6C15"/>
    <w:rsid w:val="00DC6C2E"/>
    <w:rsid w:val="00DD0F85"/>
    <w:rsid w:val="00DD31CC"/>
    <w:rsid w:val="00DD3DE6"/>
    <w:rsid w:val="00DD4AFB"/>
    <w:rsid w:val="00DE0D42"/>
    <w:rsid w:val="00DE43E7"/>
    <w:rsid w:val="00DE516C"/>
    <w:rsid w:val="00DE5525"/>
    <w:rsid w:val="00DF09D7"/>
    <w:rsid w:val="00DF0D56"/>
    <w:rsid w:val="00DF2242"/>
    <w:rsid w:val="00DF32A8"/>
    <w:rsid w:val="00DF4BD4"/>
    <w:rsid w:val="00DF58C6"/>
    <w:rsid w:val="00DF6388"/>
    <w:rsid w:val="00DF7524"/>
    <w:rsid w:val="00E01476"/>
    <w:rsid w:val="00E026A3"/>
    <w:rsid w:val="00E02D1B"/>
    <w:rsid w:val="00E0374C"/>
    <w:rsid w:val="00E05F4C"/>
    <w:rsid w:val="00E072C8"/>
    <w:rsid w:val="00E11B0C"/>
    <w:rsid w:val="00E126A2"/>
    <w:rsid w:val="00E14E22"/>
    <w:rsid w:val="00E2053C"/>
    <w:rsid w:val="00E2263A"/>
    <w:rsid w:val="00E22F66"/>
    <w:rsid w:val="00E24561"/>
    <w:rsid w:val="00E26899"/>
    <w:rsid w:val="00E2709E"/>
    <w:rsid w:val="00E2736B"/>
    <w:rsid w:val="00E33D94"/>
    <w:rsid w:val="00E341D7"/>
    <w:rsid w:val="00E34263"/>
    <w:rsid w:val="00E3460D"/>
    <w:rsid w:val="00E34754"/>
    <w:rsid w:val="00E352C1"/>
    <w:rsid w:val="00E35C39"/>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83ABD"/>
    <w:rsid w:val="00E862B4"/>
    <w:rsid w:val="00E86CBA"/>
    <w:rsid w:val="00E919EB"/>
    <w:rsid w:val="00E91B04"/>
    <w:rsid w:val="00E92DFB"/>
    <w:rsid w:val="00E95F26"/>
    <w:rsid w:val="00E96D99"/>
    <w:rsid w:val="00EA09DE"/>
    <w:rsid w:val="00EA2B98"/>
    <w:rsid w:val="00EA3CFF"/>
    <w:rsid w:val="00EA6151"/>
    <w:rsid w:val="00EA63E4"/>
    <w:rsid w:val="00EB0CDE"/>
    <w:rsid w:val="00EB2A37"/>
    <w:rsid w:val="00EB2A39"/>
    <w:rsid w:val="00EB6394"/>
    <w:rsid w:val="00EB6CCD"/>
    <w:rsid w:val="00EB73A9"/>
    <w:rsid w:val="00EB758B"/>
    <w:rsid w:val="00EC1D7F"/>
    <w:rsid w:val="00EC2D0C"/>
    <w:rsid w:val="00EC4B18"/>
    <w:rsid w:val="00EC5AD2"/>
    <w:rsid w:val="00EC6153"/>
    <w:rsid w:val="00EC68F1"/>
    <w:rsid w:val="00ED1BA9"/>
    <w:rsid w:val="00ED20CB"/>
    <w:rsid w:val="00ED4854"/>
    <w:rsid w:val="00ED51F3"/>
    <w:rsid w:val="00ED529D"/>
    <w:rsid w:val="00ED772A"/>
    <w:rsid w:val="00EE024A"/>
    <w:rsid w:val="00EE2F97"/>
    <w:rsid w:val="00EE3BEF"/>
    <w:rsid w:val="00EE57FD"/>
    <w:rsid w:val="00EE5E52"/>
    <w:rsid w:val="00EE6A9A"/>
    <w:rsid w:val="00EE6FD3"/>
    <w:rsid w:val="00EE7EC6"/>
    <w:rsid w:val="00EF5783"/>
    <w:rsid w:val="00EF59E4"/>
    <w:rsid w:val="00EF5ED8"/>
    <w:rsid w:val="00EF749F"/>
    <w:rsid w:val="00EF7AF8"/>
    <w:rsid w:val="00F0089A"/>
    <w:rsid w:val="00F01222"/>
    <w:rsid w:val="00F01D52"/>
    <w:rsid w:val="00F03840"/>
    <w:rsid w:val="00F06381"/>
    <w:rsid w:val="00F0746B"/>
    <w:rsid w:val="00F11BD5"/>
    <w:rsid w:val="00F13A29"/>
    <w:rsid w:val="00F145FC"/>
    <w:rsid w:val="00F20FAA"/>
    <w:rsid w:val="00F216DF"/>
    <w:rsid w:val="00F22358"/>
    <w:rsid w:val="00F223EA"/>
    <w:rsid w:val="00F25452"/>
    <w:rsid w:val="00F25A7A"/>
    <w:rsid w:val="00F25AEB"/>
    <w:rsid w:val="00F26C66"/>
    <w:rsid w:val="00F26FFE"/>
    <w:rsid w:val="00F272A6"/>
    <w:rsid w:val="00F27489"/>
    <w:rsid w:val="00F30944"/>
    <w:rsid w:val="00F3420C"/>
    <w:rsid w:val="00F352E4"/>
    <w:rsid w:val="00F36D43"/>
    <w:rsid w:val="00F40B1A"/>
    <w:rsid w:val="00F432C6"/>
    <w:rsid w:val="00F4580A"/>
    <w:rsid w:val="00F4692F"/>
    <w:rsid w:val="00F50B62"/>
    <w:rsid w:val="00F50E64"/>
    <w:rsid w:val="00F5111A"/>
    <w:rsid w:val="00F536F3"/>
    <w:rsid w:val="00F54E5E"/>
    <w:rsid w:val="00F555BE"/>
    <w:rsid w:val="00F56806"/>
    <w:rsid w:val="00F57AFA"/>
    <w:rsid w:val="00F57E4F"/>
    <w:rsid w:val="00F602B2"/>
    <w:rsid w:val="00F6113B"/>
    <w:rsid w:val="00F641BE"/>
    <w:rsid w:val="00F64AD4"/>
    <w:rsid w:val="00F66433"/>
    <w:rsid w:val="00F66F0C"/>
    <w:rsid w:val="00F67639"/>
    <w:rsid w:val="00F705BE"/>
    <w:rsid w:val="00F75187"/>
    <w:rsid w:val="00F76874"/>
    <w:rsid w:val="00F769F1"/>
    <w:rsid w:val="00F80698"/>
    <w:rsid w:val="00F80E05"/>
    <w:rsid w:val="00F816B7"/>
    <w:rsid w:val="00F81F62"/>
    <w:rsid w:val="00F8278C"/>
    <w:rsid w:val="00F84670"/>
    <w:rsid w:val="00F85756"/>
    <w:rsid w:val="00F85DCE"/>
    <w:rsid w:val="00F86076"/>
    <w:rsid w:val="00F9287E"/>
    <w:rsid w:val="00F928BA"/>
    <w:rsid w:val="00F93A3F"/>
    <w:rsid w:val="00F94D38"/>
    <w:rsid w:val="00F9630E"/>
    <w:rsid w:val="00F97E52"/>
    <w:rsid w:val="00FA0C70"/>
    <w:rsid w:val="00FA2142"/>
    <w:rsid w:val="00FA2452"/>
    <w:rsid w:val="00FA2D12"/>
    <w:rsid w:val="00FA6335"/>
    <w:rsid w:val="00FA70E0"/>
    <w:rsid w:val="00FB32E2"/>
    <w:rsid w:val="00FB4939"/>
    <w:rsid w:val="00FC0FF2"/>
    <w:rsid w:val="00FC129D"/>
    <w:rsid w:val="00FC22D9"/>
    <w:rsid w:val="00FC237C"/>
    <w:rsid w:val="00FC252B"/>
    <w:rsid w:val="00FC33CF"/>
    <w:rsid w:val="00FC3D3C"/>
    <w:rsid w:val="00FC7F12"/>
    <w:rsid w:val="00FD10A9"/>
    <w:rsid w:val="00FD1C5B"/>
    <w:rsid w:val="00FD1C65"/>
    <w:rsid w:val="00FD21A8"/>
    <w:rsid w:val="00FD722C"/>
    <w:rsid w:val="00FF117C"/>
    <w:rsid w:val="00FF2FA0"/>
    <w:rsid w:val="00FF3436"/>
    <w:rsid w:val="00FF41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961"/>
    <w:rPr>
      <w:rFonts w:ascii="Arial" w:eastAsia="Times New Roman" w:hAnsi="Arial"/>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275E"/>
    <w:pPr>
      <w:ind w:left="720"/>
      <w:contextualSpacing/>
    </w:pPr>
  </w:style>
  <w:style w:type="paragraph" w:styleId="BalloonText">
    <w:name w:val="Balloon Text"/>
    <w:basedOn w:val="Normal"/>
    <w:link w:val="BalloonTextChar"/>
    <w:uiPriority w:val="99"/>
    <w:semiHidden/>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C65"/>
    <w:rPr>
      <w:rFonts w:ascii="Tahoma" w:hAnsi="Tahoma" w:cs="Tahoma"/>
      <w:sz w:val="16"/>
      <w:szCs w:val="16"/>
    </w:rPr>
  </w:style>
  <w:style w:type="paragraph" w:styleId="Header">
    <w:name w:val="header"/>
    <w:basedOn w:val="Normal"/>
    <w:link w:val="HeaderChar"/>
    <w:uiPriority w:val="99"/>
    <w:rsid w:val="00511323"/>
    <w:pPr>
      <w:tabs>
        <w:tab w:val="center" w:pos="4680"/>
        <w:tab w:val="right" w:pos="9360"/>
      </w:tabs>
    </w:pPr>
  </w:style>
  <w:style w:type="character" w:customStyle="1" w:styleId="HeaderChar">
    <w:name w:val="Header Char"/>
    <w:basedOn w:val="DefaultParagraphFont"/>
    <w:link w:val="Header"/>
    <w:uiPriority w:val="99"/>
    <w:locked/>
    <w:rsid w:val="00511323"/>
    <w:rPr>
      <w:rFonts w:ascii="Arial" w:hAnsi="Arial" w:cs="Times New Roman"/>
      <w:sz w:val="20"/>
      <w:szCs w:val="20"/>
    </w:rPr>
  </w:style>
  <w:style w:type="paragraph" w:styleId="Footer">
    <w:name w:val="footer"/>
    <w:basedOn w:val="Normal"/>
    <w:link w:val="FooterChar"/>
    <w:uiPriority w:val="99"/>
    <w:rsid w:val="00511323"/>
    <w:pPr>
      <w:tabs>
        <w:tab w:val="center" w:pos="4680"/>
        <w:tab w:val="right" w:pos="9360"/>
      </w:tabs>
    </w:pPr>
  </w:style>
  <w:style w:type="character" w:customStyle="1" w:styleId="FooterChar">
    <w:name w:val="Footer Char"/>
    <w:basedOn w:val="DefaultParagraphFont"/>
    <w:link w:val="Footer"/>
    <w:uiPriority w:val="99"/>
    <w:locked/>
    <w:rsid w:val="00511323"/>
    <w:rPr>
      <w:rFonts w:ascii="Arial" w:hAnsi="Arial" w:cs="Times New Roman"/>
      <w:sz w:val="20"/>
      <w:szCs w:val="20"/>
    </w:rPr>
  </w:style>
  <w:style w:type="paragraph" w:customStyle="1" w:styleId="2909F619802848F09E01365C32F34654">
    <w:name w:val="2909F619802848F09E01365C32F34654"/>
    <w:uiPriority w:val="99"/>
    <w:rsid w:val="00511323"/>
    <w:pPr>
      <w:spacing w:after="200" w:line="276" w:lineRule="auto"/>
    </w:pPr>
    <w:rPr>
      <w:rFonts w:eastAsia="Times New Roman"/>
      <w:lang w:eastAsia="ja-JP"/>
    </w:rPr>
  </w:style>
  <w:style w:type="table" w:styleId="TableGrid">
    <w:name w:val="Table Grid"/>
    <w:basedOn w:val="TableNormal"/>
    <w:uiPriority w:val="99"/>
    <w:rsid w:val="00A455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F7007"/>
    <w:rPr>
      <w:rFonts w:cs="Times New Roman"/>
      <w:color w:val="0000FF"/>
      <w:u w:val="single"/>
    </w:rPr>
  </w:style>
  <w:style w:type="paragraph" w:styleId="NormalWeb">
    <w:name w:val="Normal (Web)"/>
    <w:basedOn w:val="Normal"/>
    <w:uiPriority w:val="99"/>
    <w:semiHidden/>
    <w:rsid w:val="00DA74D0"/>
    <w:pPr>
      <w:spacing w:before="100" w:beforeAutospacing="1" w:after="100" w:afterAutospacing="1"/>
    </w:pPr>
    <w:rPr>
      <w:rFonts w:ascii="Times New Roman" w:eastAsia="Calibri" w:hAnsi="Times New Roman"/>
      <w:color w:val="000000"/>
      <w:szCs w:val="24"/>
    </w:rPr>
  </w:style>
  <w:style w:type="paragraph" w:customStyle="1" w:styleId="Body">
    <w:name w:val="Body"/>
    <w:uiPriority w:val="99"/>
    <w:rsid w:val="007505A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lang w:val="de-DE"/>
    </w:rPr>
  </w:style>
  <w:style w:type="character" w:customStyle="1" w:styleId="apple-converted-space">
    <w:name w:val="apple-converted-space"/>
    <w:basedOn w:val="DefaultParagraphFont"/>
    <w:uiPriority w:val="99"/>
    <w:rsid w:val="00871021"/>
    <w:rPr>
      <w:rFonts w:cs="Times New Roman"/>
    </w:rPr>
  </w:style>
  <w:style w:type="character" w:customStyle="1" w:styleId="xapple-style-span">
    <w:name w:val="xapple-style-span"/>
    <w:basedOn w:val="DefaultParagraphFont"/>
    <w:uiPriority w:val="99"/>
    <w:rsid w:val="00C02DAD"/>
    <w:rPr>
      <w:rFonts w:cs="Times New Roman"/>
    </w:rPr>
  </w:style>
</w:styles>
</file>

<file path=word/webSettings.xml><?xml version="1.0" encoding="utf-8"?>
<w:webSettings xmlns:r="http://schemas.openxmlformats.org/officeDocument/2006/relationships" xmlns:w="http://schemas.openxmlformats.org/wordprocessingml/2006/main">
  <w:divs>
    <w:div w:id="398408832">
      <w:marLeft w:val="0"/>
      <w:marRight w:val="0"/>
      <w:marTop w:val="0"/>
      <w:marBottom w:val="0"/>
      <w:divBdr>
        <w:top w:val="none" w:sz="0" w:space="0" w:color="auto"/>
        <w:left w:val="none" w:sz="0" w:space="0" w:color="auto"/>
        <w:bottom w:val="none" w:sz="0" w:space="0" w:color="auto"/>
        <w:right w:val="none" w:sz="0" w:space="0" w:color="auto"/>
      </w:divBdr>
      <w:divsChild>
        <w:div w:id="398408840">
          <w:marLeft w:val="0"/>
          <w:marRight w:val="0"/>
          <w:marTop w:val="0"/>
          <w:marBottom w:val="0"/>
          <w:divBdr>
            <w:top w:val="none" w:sz="0" w:space="0" w:color="auto"/>
            <w:left w:val="none" w:sz="0" w:space="0" w:color="auto"/>
            <w:bottom w:val="none" w:sz="0" w:space="0" w:color="auto"/>
            <w:right w:val="none" w:sz="0" w:space="0" w:color="auto"/>
          </w:divBdr>
        </w:div>
      </w:divsChild>
    </w:div>
    <w:div w:id="398408836">
      <w:marLeft w:val="0"/>
      <w:marRight w:val="0"/>
      <w:marTop w:val="0"/>
      <w:marBottom w:val="0"/>
      <w:divBdr>
        <w:top w:val="none" w:sz="0" w:space="0" w:color="auto"/>
        <w:left w:val="none" w:sz="0" w:space="0" w:color="auto"/>
        <w:bottom w:val="none" w:sz="0" w:space="0" w:color="auto"/>
        <w:right w:val="none" w:sz="0" w:space="0" w:color="auto"/>
      </w:divBdr>
    </w:div>
    <w:div w:id="398408838">
      <w:marLeft w:val="0"/>
      <w:marRight w:val="0"/>
      <w:marTop w:val="0"/>
      <w:marBottom w:val="0"/>
      <w:divBdr>
        <w:top w:val="none" w:sz="0" w:space="0" w:color="auto"/>
        <w:left w:val="none" w:sz="0" w:space="0" w:color="auto"/>
        <w:bottom w:val="none" w:sz="0" w:space="0" w:color="auto"/>
        <w:right w:val="none" w:sz="0" w:space="0" w:color="auto"/>
      </w:divBdr>
    </w:div>
    <w:div w:id="398408845">
      <w:marLeft w:val="0"/>
      <w:marRight w:val="0"/>
      <w:marTop w:val="0"/>
      <w:marBottom w:val="0"/>
      <w:divBdr>
        <w:top w:val="none" w:sz="0" w:space="0" w:color="auto"/>
        <w:left w:val="none" w:sz="0" w:space="0" w:color="auto"/>
        <w:bottom w:val="none" w:sz="0" w:space="0" w:color="auto"/>
        <w:right w:val="none" w:sz="0" w:space="0" w:color="auto"/>
      </w:divBdr>
      <w:divsChild>
        <w:div w:id="398408856">
          <w:marLeft w:val="0"/>
          <w:marRight w:val="0"/>
          <w:marTop w:val="0"/>
          <w:marBottom w:val="0"/>
          <w:divBdr>
            <w:top w:val="none" w:sz="0" w:space="0" w:color="auto"/>
            <w:left w:val="none" w:sz="0" w:space="0" w:color="auto"/>
            <w:bottom w:val="none" w:sz="0" w:space="0" w:color="auto"/>
            <w:right w:val="none" w:sz="0" w:space="0" w:color="auto"/>
          </w:divBdr>
        </w:div>
      </w:divsChild>
    </w:div>
    <w:div w:id="398408853">
      <w:marLeft w:val="0"/>
      <w:marRight w:val="0"/>
      <w:marTop w:val="0"/>
      <w:marBottom w:val="0"/>
      <w:divBdr>
        <w:top w:val="none" w:sz="0" w:space="0" w:color="auto"/>
        <w:left w:val="none" w:sz="0" w:space="0" w:color="auto"/>
        <w:bottom w:val="none" w:sz="0" w:space="0" w:color="auto"/>
        <w:right w:val="none" w:sz="0" w:space="0" w:color="auto"/>
      </w:divBdr>
    </w:div>
    <w:div w:id="398408859">
      <w:marLeft w:val="0"/>
      <w:marRight w:val="0"/>
      <w:marTop w:val="0"/>
      <w:marBottom w:val="0"/>
      <w:divBdr>
        <w:top w:val="none" w:sz="0" w:space="0" w:color="auto"/>
        <w:left w:val="none" w:sz="0" w:space="0" w:color="auto"/>
        <w:bottom w:val="none" w:sz="0" w:space="0" w:color="auto"/>
        <w:right w:val="none" w:sz="0" w:space="0" w:color="auto"/>
      </w:divBdr>
    </w:div>
    <w:div w:id="398408863">
      <w:marLeft w:val="0"/>
      <w:marRight w:val="0"/>
      <w:marTop w:val="0"/>
      <w:marBottom w:val="0"/>
      <w:divBdr>
        <w:top w:val="none" w:sz="0" w:space="0" w:color="auto"/>
        <w:left w:val="none" w:sz="0" w:space="0" w:color="auto"/>
        <w:bottom w:val="none" w:sz="0" w:space="0" w:color="auto"/>
        <w:right w:val="none" w:sz="0" w:space="0" w:color="auto"/>
      </w:divBdr>
      <w:divsChild>
        <w:div w:id="398408830">
          <w:marLeft w:val="0"/>
          <w:marRight w:val="0"/>
          <w:marTop w:val="0"/>
          <w:marBottom w:val="0"/>
          <w:divBdr>
            <w:top w:val="none" w:sz="0" w:space="0" w:color="auto"/>
            <w:left w:val="none" w:sz="0" w:space="0" w:color="auto"/>
            <w:bottom w:val="none" w:sz="0" w:space="0" w:color="auto"/>
            <w:right w:val="none" w:sz="0" w:space="0" w:color="auto"/>
          </w:divBdr>
        </w:div>
        <w:div w:id="398408839">
          <w:marLeft w:val="0"/>
          <w:marRight w:val="0"/>
          <w:marTop w:val="0"/>
          <w:marBottom w:val="0"/>
          <w:divBdr>
            <w:top w:val="none" w:sz="0" w:space="0" w:color="auto"/>
            <w:left w:val="none" w:sz="0" w:space="0" w:color="auto"/>
            <w:bottom w:val="none" w:sz="0" w:space="0" w:color="auto"/>
            <w:right w:val="none" w:sz="0" w:space="0" w:color="auto"/>
          </w:divBdr>
        </w:div>
        <w:div w:id="398408848">
          <w:marLeft w:val="0"/>
          <w:marRight w:val="0"/>
          <w:marTop w:val="0"/>
          <w:marBottom w:val="0"/>
          <w:divBdr>
            <w:top w:val="none" w:sz="0" w:space="0" w:color="auto"/>
            <w:left w:val="none" w:sz="0" w:space="0" w:color="auto"/>
            <w:bottom w:val="none" w:sz="0" w:space="0" w:color="auto"/>
            <w:right w:val="none" w:sz="0" w:space="0" w:color="auto"/>
          </w:divBdr>
          <w:divsChild>
            <w:div w:id="398408835">
              <w:marLeft w:val="0"/>
              <w:marRight w:val="0"/>
              <w:marTop w:val="0"/>
              <w:marBottom w:val="0"/>
              <w:divBdr>
                <w:top w:val="none" w:sz="0" w:space="0" w:color="auto"/>
                <w:left w:val="none" w:sz="0" w:space="0" w:color="auto"/>
                <w:bottom w:val="none" w:sz="0" w:space="0" w:color="auto"/>
                <w:right w:val="none" w:sz="0" w:space="0" w:color="auto"/>
              </w:divBdr>
            </w:div>
            <w:div w:id="398408843">
              <w:marLeft w:val="0"/>
              <w:marRight w:val="0"/>
              <w:marTop w:val="0"/>
              <w:marBottom w:val="0"/>
              <w:divBdr>
                <w:top w:val="none" w:sz="0" w:space="0" w:color="auto"/>
                <w:left w:val="none" w:sz="0" w:space="0" w:color="auto"/>
                <w:bottom w:val="none" w:sz="0" w:space="0" w:color="auto"/>
                <w:right w:val="none" w:sz="0" w:space="0" w:color="auto"/>
              </w:divBdr>
            </w:div>
            <w:div w:id="398408844">
              <w:marLeft w:val="0"/>
              <w:marRight w:val="0"/>
              <w:marTop w:val="0"/>
              <w:marBottom w:val="0"/>
              <w:divBdr>
                <w:top w:val="none" w:sz="0" w:space="0" w:color="auto"/>
                <w:left w:val="none" w:sz="0" w:space="0" w:color="auto"/>
                <w:bottom w:val="none" w:sz="0" w:space="0" w:color="auto"/>
                <w:right w:val="none" w:sz="0" w:space="0" w:color="auto"/>
              </w:divBdr>
            </w:div>
            <w:div w:id="398408846">
              <w:marLeft w:val="0"/>
              <w:marRight w:val="0"/>
              <w:marTop w:val="0"/>
              <w:marBottom w:val="0"/>
              <w:divBdr>
                <w:top w:val="none" w:sz="0" w:space="0" w:color="auto"/>
                <w:left w:val="none" w:sz="0" w:space="0" w:color="auto"/>
                <w:bottom w:val="none" w:sz="0" w:space="0" w:color="auto"/>
                <w:right w:val="none" w:sz="0" w:space="0" w:color="auto"/>
              </w:divBdr>
            </w:div>
            <w:div w:id="398408847">
              <w:marLeft w:val="0"/>
              <w:marRight w:val="0"/>
              <w:marTop w:val="0"/>
              <w:marBottom w:val="0"/>
              <w:divBdr>
                <w:top w:val="none" w:sz="0" w:space="0" w:color="auto"/>
                <w:left w:val="none" w:sz="0" w:space="0" w:color="auto"/>
                <w:bottom w:val="none" w:sz="0" w:space="0" w:color="auto"/>
                <w:right w:val="none" w:sz="0" w:space="0" w:color="auto"/>
              </w:divBdr>
            </w:div>
            <w:div w:id="398408857">
              <w:marLeft w:val="0"/>
              <w:marRight w:val="0"/>
              <w:marTop w:val="0"/>
              <w:marBottom w:val="0"/>
              <w:divBdr>
                <w:top w:val="none" w:sz="0" w:space="0" w:color="auto"/>
                <w:left w:val="none" w:sz="0" w:space="0" w:color="auto"/>
                <w:bottom w:val="none" w:sz="0" w:space="0" w:color="auto"/>
                <w:right w:val="none" w:sz="0" w:space="0" w:color="auto"/>
              </w:divBdr>
            </w:div>
          </w:divsChild>
        </w:div>
        <w:div w:id="398408849">
          <w:marLeft w:val="0"/>
          <w:marRight w:val="0"/>
          <w:marTop w:val="0"/>
          <w:marBottom w:val="0"/>
          <w:divBdr>
            <w:top w:val="none" w:sz="0" w:space="0" w:color="auto"/>
            <w:left w:val="none" w:sz="0" w:space="0" w:color="auto"/>
            <w:bottom w:val="none" w:sz="0" w:space="0" w:color="auto"/>
            <w:right w:val="none" w:sz="0" w:space="0" w:color="auto"/>
          </w:divBdr>
          <w:divsChild>
            <w:div w:id="398408831">
              <w:marLeft w:val="0"/>
              <w:marRight w:val="0"/>
              <w:marTop w:val="0"/>
              <w:marBottom w:val="0"/>
              <w:divBdr>
                <w:top w:val="none" w:sz="0" w:space="0" w:color="auto"/>
                <w:left w:val="none" w:sz="0" w:space="0" w:color="auto"/>
                <w:bottom w:val="none" w:sz="0" w:space="0" w:color="auto"/>
                <w:right w:val="none" w:sz="0" w:space="0" w:color="auto"/>
              </w:divBdr>
            </w:div>
            <w:div w:id="398408833">
              <w:marLeft w:val="0"/>
              <w:marRight w:val="0"/>
              <w:marTop w:val="0"/>
              <w:marBottom w:val="0"/>
              <w:divBdr>
                <w:top w:val="none" w:sz="0" w:space="0" w:color="auto"/>
                <w:left w:val="none" w:sz="0" w:space="0" w:color="auto"/>
                <w:bottom w:val="none" w:sz="0" w:space="0" w:color="auto"/>
                <w:right w:val="none" w:sz="0" w:space="0" w:color="auto"/>
              </w:divBdr>
              <w:divsChild>
                <w:div w:id="398408829">
                  <w:marLeft w:val="0"/>
                  <w:marRight w:val="0"/>
                  <w:marTop w:val="0"/>
                  <w:marBottom w:val="0"/>
                  <w:divBdr>
                    <w:top w:val="none" w:sz="0" w:space="0" w:color="auto"/>
                    <w:left w:val="none" w:sz="0" w:space="0" w:color="auto"/>
                    <w:bottom w:val="none" w:sz="0" w:space="0" w:color="auto"/>
                    <w:right w:val="none" w:sz="0" w:space="0" w:color="auto"/>
                  </w:divBdr>
                  <w:divsChild>
                    <w:div w:id="398408850">
                      <w:marLeft w:val="0"/>
                      <w:marRight w:val="0"/>
                      <w:marTop w:val="0"/>
                      <w:marBottom w:val="0"/>
                      <w:divBdr>
                        <w:top w:val="none" w:sz="0" w:space="0" w:color="auto"/>
                        <w:left w:val="none" w:sz="0" w:space="0" w:color="auto"/>
                        <w:bottom w:val="none" w:sz="0" w:space="0" w:color="auto"/>
                        <w:right w:val="none" w:sz="0" w:space="0" w:color="auto"/>
                      </w:divBdr>
                      <w:divsChild>
                        <w:div w:id="398408841">
                          <w:marLeft w:val="0"/>
                          <w:marRight w:val="0"/>
                          <w:marTop w:val="0"/>
                          <w:marBottom w:val="0"/>
                          <w:divBdr>
                            <w:top w:val="none" w:sz="0" w:space="0" w:color="auto"/>
                            <w:left w:val="none" w:sz="0" w:space="0" w:color="auto"/>
                            <w:bottom w:val="none" w:sz="0" w:space="0" w:color="auto"/>
                            <w:right w:val="none" w:sz="0" w:space="0" w:color="auto"/>
                          </w:divBdr>
                        </w:div>
                      </w:divsChild>
                    </w:div>
                    <w:div w:id="398408861">
                      <w:marLeft w:val="0"/>
                      <w:marRight w:val="0"/>
                      <w:marTop w:val="0"/>
                      <w:marBottom w:val="0"/>
                      <w:divBdr>
                        <w:top w:val="none" w:sz="0" w:space="0" w:color="auto"/>
                        <w:left w:val="none" w:sz="0" w:space="0" w:color="auto"/>
                        <w:bottom w:val="none" w:sz="0" w:space="0" w:color="auto"/>
                        <w:right w:val="none" w:sz="0" w:space="0" w:color="auto"/>
                      </w:divBdr>
                    </w:div>
                  </w:divsChild>
                </w:div>
                <w:div w:id="398408834">
                  <w:marLeft w:val="0"/>
                  <w:marRight w:val="0"/>
                  <w:marTop w:val="0"/>
                  <w:marBottom w:val="0"/>
                  <w:divBdr>
                    <w:top w:val="none" w:sz="0" w:space="0" w:color="auto"/>
                    <w:left w:val="none" w:sz="0" w:space="0" w:color="auto"/>
                    <w:bottom w:val="none" w:sz="0" w:space="0" w:color="auto"/>
                    <w:right w:val="none" w:sz="0" w:space="0" w:color="auto"/>
                  </w:divBdr>
                </w:div>
                <w:div w:id="398408855">
                  <w:marLeft w:val="0"/>
                  <w:marRight w:val="0"/>
                  <w:marTop w:val="0"/>
                  <w:marBottom w:val="0"/>
                  <w:divBdr>
                    <w:top w:val="none" w:sz="0" w:space="0" w:color="auto"/>
                    <w:left w:val="none" w:sz="0" w:space="0" w:color="auto"/>
                    <w:bottom w:val="none" w:sz="0" w:space="0" w:color="auto"/>
                    <w:right w:val="none" w:sz="0" w:space="0" w:color="auto"/>
                  </w:divBdr>
                  <w:divsChild>
                    <w:div w:id="3984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8837">
              <w:marLeft w:val="0"/>
              <w:marRight w:val="0"/>
              <w:marTop w:val="0"/>
              <w:marBottom w:val="0"/>
              <w:divBdr>
                <w:top w:val="none" w:sz="0" w:space="0" w:color="auto"/>
                <w:left w:val="none" w:sz="0" w:space="0" w:color="auto"/>
                <w:bottom w:val="none" w:sz="0" w:space="0" w:color="auto"/>
                <w:right w:val="none" w:sz="0" w:space="0" w:color="auto"/>
              </w:divBdr>
            </w:div>
            <w:div w:id="398408851">
              <w:marLeft w:val="0"/>
              <w:marRight w:val="0"/>
              <w:marTop w:val="0"/>
              <w:marBottom w:val="0"/>
              <w:divBdr>
                <w:top w:val="none" w:sz="0" w:space="0" w:color="auto"/>
                <w:left w:val="none" w:sz="0" w:space="0" w:color="auto"/>
                <w:bottom w:val="none" w:sz="0" w:space="0" w:color="auto"/>
                <w:right w:val="none" w:sz="0" w:space="0" w:color="auto"/>
              </w:divBdr>
            </w:div>
            <w:div w:id="398408860">
              <w:marLeft w:val="0"/>
              <w:marRight w:val="0"/>
              <w:marTop w:val="0"/>
              <w:marBottom w:val="0"/>
              <w:divBdr>
                <w:top w:val="none" w:sz="0" w:space="0" w:color="auto"/>
                <w:left w:val="none" w:sz="0" w:space="0" w:color="auto"/>
                <w:bottom w:val="none" w:sz="0" w:space="0" w:color="auto"/>
                <w:right w:val="none" w:sz="0" w:space="0" w:color="auto"/>
              </w:divBdr>
            </w:div>
          </w:divsChild>
        </w:div>
        <w:div w:id="398408852">
          <w:marLeft w:val="0"/>
          <w:marRight w:val="0"/>
          <w:marTop w:val="0"/>
          <w:marBottom w:val="0"/>
          <w:divBdr>
            <w:top w:val="none" w:sz="0" w:space="0" w:color="auto"/>
            <w:left w:val="none" w:sz="0" w:space="0" w:color="auto"/>
            <w:bottom w:val="none" w:sz="0" w:space="0" w:color="auto"/>
            <w:right w:val="none" w:sz="0" w:space="0" w:color="auto"/>
          </w:divBdr>
        </w:div>
        <w:div w:id="398408854">
          <w:marLeft w:val="0"/>
          <w:marRight w:val="0"/>
          <w:marTop w:val="0"/>
          <w:marBottom w:val="0"/>
          <w:divBdr>
            <w:top w:val="none" w:sz="0" w:space="0" w:color="auto"/>
            <w:left w:val="none" w:sz="0" w:space="0" w:color="auto"/>
            <w:bottom w:val="none" w:sz="0" w:space="0" w:color="auto"/>
            <w:right w:val="none" w:sz="0" w:space="0" w:color="auto"/>
          </w:divBdr>
        </w:div>
        <w:div w:id="398408858">
          <w:marLeft w:val="0"/>
          <w:marRight w:val="0"/>
          <w:marTop w:val="0"/>
          <w:marBottom w:val="0"/>
          <w:divBdr>
            <w:top w:val="none" w:sz="0" w:space="0" w:color="auto"/>
            <w:left w:val="none" w:sz="0" w:space="0" w:color="auto"/>
            <w:bottom w:val="none" w:sz="0" w:space="0" w:color="auto"/>
            <w:right w:val="none" w:sz="0" w:space="0" w:color="auto"/>
          </w:divBdr>
        </w:div>
        <w:div w:id="398408862">
          <w:marLeft w:val="0"/>
          <w:marRight w:val="0"/>
          <w:marTop w:val="0"/>
          <w:marBottom w:val="0"/>
          <w:divBdr>
            <w:top w:val="none" w:sz="0" w:space="0" w:color="auto"/>
            <w:left w:val="none" w:sz="0" w:space="0" w:color="auto"/>
            <w:bottom w:val="none" w:sz="0" w:space="0" w:color="auto"/>
            <w:right w:val="none" w:sz="0" w:space="0" w:color="auto"/>
          </w:divBdr>
        </w:div>
      </w:divsChild>
    </w:div>
    <w:div w:id="398408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2</Pages>
  <Words>312</Words>
  <Characters>1780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ART COUNCIL MINUTES</dc:title>
  <dc:subject/>
  <dc:creator>Darcie Coberly</dc:creator>
  <cp:keywords/>
  <dc:description/>
  <cp:lastModifiedBy>Probook</cp:lastModifiedBy>
  <cp:revision>16</cp:revision>
  <cp:lastPrinted>2017-06-09T16:17:00Z</cp:lastPrinted>
  <dcterms:created xsi:type="dcterms:W3CDTF">2017-07-07T00:39:00Z</dcterms:created>
  <dcterms:modified xsi:type="dcterms:W3CDTF">2017-07-07T16:47:00Z</dcterms:modified>
</cp:coreProperties>
</file>