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C3" w:rsidRDefault="00DE55C3" w:rsidP="00DE55C3">
      <w:pPr>
        <w:ind w:right="-720"/>
        <w:rPr>
          <w:b/>
        </w:rPr>
      </w:pPr>
      <w:r w:rsidRPr="00952A9B">
        <w:rPr>
          <w:b/>
        </w:rPr>
        <w:t>NUISANCE ENFORCEMENT/PROPERTY MAINTENANCE ADVISORY BOARD</w:t>
      </w:r>
    </w:p>
    <w:p w:rsidR="00DE55C3" w:rsidRDefault="00DF6B52" w:rsidP="00280778">
      <w:pPr>
        <w:ind w:right="-720"/>
        <w:jc w:val="center"/>
        <w:rPr>
          <w:b/>
        </w:rPr>
      </w:pPr>
      <w:r>
        <w:rPr>
          <w:b/>
        </w:rPr>
        <w:t>December 3</w:t>
      </w:r>
      <w:r w:rsidR="00C73838">
        <w:rPr>
          <w:b/>
        </w:rPr>
        <w:t>, 2013</w:t>
      </w:r>
    </w:p>
    <w:p w:rsidR="00894374" w:rsidRPr="00700728" w:rsidRDefault="00894374" w:rsidP="00280778">
      <w:pPr>
        <w:ind w:right="-720"/>
        <w:jc w:val="center"/>
        <w:rPr>
          <w:b/>
          <w:sz w:val="16"/>
          <w:szCs w:val="16"/>
        </w:rPr>
      </w:pPr>
    </w:p>
    <w:p w:rsidR="00894374" w:rsidRPr="00952A9B" w:rsidRDefault="00F40B26" w:rsidP="00280778">
      <w:pPr>
        <w:ind w:right="-720"/>
        <w:jc w:val="center"/>
        <w:rPr>
          <w:b/>
        </w:rPr>
      </w:pPr>
      <w:r>
        <w:rPr>
          <w:b/>
        </w:rPr>
        <w:t>6</w:t>
      </w:r>
      <w:r w:rsidR="00894374">
        <w:rPr>
          <w:b/>
        </w:rPr>
        <w:t>:</w:t>
      </w:r>
      <w:r w:rsidR="00877BA6">
        <w:rPr>
          <w:b/>
        </w:rPr>
        <w:t>0</w:t>
      </w:r>
      <w:r w:rsidR="00894374">
        <w:rPr>
          <w:b/>
        </w:rPr>
        <w:t>0 pm</w:t>
      </w:r>
    </w:p>
    <w:p w:rsidR="00DE55C3" w:rsidRPr="00700728" w:rsidRDefault="00DE55C3" w:rsidP="00280778">
      <w:pPr>
        <w:ind w:right="-720"/>
        <w:jc w:val="center"/>
        <w:rPr>
          <w:b/>
          <w:sz w:val="16"/>
          <w:szCs w:val="16"/>
        </w:rPr>
      </w:pPr>
    </w:p>
    <w:p w:rsidR="00DE55C3" w:rsidRPr="00952A9B" w:rsidRDefault="00DE55C3" w:rsidP="00280778">
      <w:pPr>
        <w:ind w:right="-720"/>
        <w:jc w:val="center"/>
        <w:rPr>
          <w:b/>
        </w:rPr>
      </w:pPr>
      <w:r w:rsidRPr="00952A9B">
        <w:rPr>
          <w:b/>
        </w:rPr>
        <w:t>Agenda</w:t>
      </w:r>
    </w:p>
    <w:p w:rsidR="00DE55C3" w:rsidRDefault="00DE55C3" w:rsidP="00280778">
      <w:pPr>
        <w:jc w:val="center"/>
      </w:pPr>
    </w:p>
    <w:p w:rsidR="00DE55C3" w:rsidRDefault="00DE55C3" w:rsidP="00DE55C3"/>
    <w:p w:rsidR="00D94278" w:rsidRDefault="00BA4D16" w:rsidP="008A30DC">
      <w:pPr>
        <w:pStyle w:val="ListParagraph"/>
        <w:numPr>
          <w:ilvl w:val="0"/>
          <w:numId w:val="32"/>
        </w:numPr>
      </w:pPr>
      <w:r>
        <w:t xml:space="preserve"> </w:t>
      </w:r>
      <w:r>
        <w:tab/>
      </w:r>
      <w:r w:rsidR="00DE55C3">
        <w:t>Call to order</w:t>
      </w:r>
      <w:r w:rsidR="008A30DC">
        <w:tab/>
      </w:r>
      <w:r w:rsidR="006272F8">
        <w:t xml:space="preserve"> </w:t>
      </w:r>
    </w:p>
    <w:p w:rsidR="00D94278" w:rsidRDefault="00D94278" w:rsidP="008A30DC"/>
    <w:p w:rsidR="0081518B" w:rsidRDefault="00F73DCD" w:rsidP="00D94278">
      <w:r>
        <w:t>B</w:t>
      </w:r>
      <w:r w:rsidR="00D94278">
        <w:tab/>
      </w:r>
      <w:r w:rsidR="00986777">
        <w:t>Review minutes from last meeting</w:t>
      </w:r>
      <w:r w:rsidR="00B4784D">
        <w:t xml:space="preserve"> (</w:t>
      </w:r>
      <w:r w:rsidR="00DF6B52">
        <w:t>April 2, 2013</w:t>
      </w:r>
      <w:r w:rsidR="00B4784D">
        <w:t>)</w:t>
      </w:r>
    </w:p>
    <w:p w:rsidR="0081518B" w:rsidRDefault="0081518B" w:rsidP="00D94278"/>
    <w:p w:rsidR="00F40B26" w:rsidRDefault="00093C9A" w:rsidP="00D94278">
      <w:r>
        <w:t>C</w:t>
      </w:r>
      <w:r w:rsidR="0081518B">
        <w:t xml:space="preserve"> </w:t>
      </w:r>
      <w:r w:rsidR="0081518B">
        <w:tab/>
      </w:r>
      <w:r w:rsidR="00F40B26">
        <w:t>Legal report</w:t>
      </w:r>
    </w:p>
    <w:p w:rsidR="00A44DD6" w:rsidRDefault="00A44DD6" w:rsidP="00A44DD6">
      <w:pPr>
        <w:ind w:left="360"/>
      </w:pPr>
    </w:p>
    <w:p w:rsidR="000D2120" w:rsidRDefault="00093C9A" w:rsidP="008A30DC">
      <w:r>
        <w:t>D</w:t>
      </w:r>
      <w:r w:rsidR="008A30DC">
        <w:tab/>
      </w:r>
      <w:r w:rsidR="000D2120">
        <w:t>Old Business</w:t>
      </w:r>
    </w:p>
    <w:p w:rsidR="00746E56" w:rsidRDefault="00746E56" w:rsidP="00C73838">
      <w:pPr>
        <w:ind w:left="1080"/>
      </w:pPr>
    </w:p>
    <w:p w:rsidR="00C73838" w:rsidRDefault="00746E56" w:rsidP="00C73838">
      <w:pPr>
        <w:numPr>
          <w:ilvl w:val="1"/>
          <w:numId w:val="12"/>
        </w:numPr>
      </w:pPr>
      <w:r>
        <w:t xml:space="preserve">4541 Vasey (next step </w:t>
      </w:r>
      <w:r w:rsidR="00DF6B52">
        <w:t>eviction</w:t>
      </w:r>
      <w:r>
        <w:t>)</w:t>
      </w:r>
      <w:r w:rsidR="00C73838" w:rsidRPr="00C73838">
        <w:t xml:space="preserve"> </w:t>
      </w:r>
    </w:p>
    <w:p w:rsidR="00C73838" w:rsidRDefault="00C73838" w:rsidP="00C73838">
      <w:pPr>
        <w:numPr>
          <w:ilvl w:val="1"/>
          <w:numId w:val="12"/>
        </w:numPr>
      </w:pPr>
      <w:r>
        <w:t>225 Ridge Court</w:t>
      </w:r>
      <w:r w:rsidR="00DF6B52">
        <w:t xml:space="preserve"> (done)</w:t>
      </w:r>
    </w:p>
    <w:p w:rsidR="00C73838" w:rsidRDefault="00C73838" w:rsidP="00C73838">
      <w:pPr>
        <w:numPr>
          <w:ilvl w:val="1"/>
          <w:numId w:val="12"/>
        </w:numPr>
      </w:pPr>
      <w:r>
        <w:t>5010 Winslow</w:t>
      </w:r>
      <w:r w:rsidR="00DF6B52">
        <w:t xml:space="preserve"> (Anne update)</w:t>
      </w:r>
    </w:p>
    <w:p w:rsidR="00746E56" w:rsidRDefault="00C73838" w:rsidP="00746E56">
      <w:pPr>
        <w:numPr>
          <w:ilvl w:val="1"/>
          <w:numId w:val="12"/>
        </w:numPr>
      </w:pPr>
      <w:r>
        <w:t xml:space="preserve">2798 12th </w:t>
      </w:r>
      <w:proofErr w:type="spellStart"/>
      <w:r>
        <w:t>ave</w:t>
      </w:r>
      <w:proofErr w:type="spellEnd"/>
    </w:p>
    <w:p w:rsidR="005A5D3C" w:rsidRDefault="005A5D3C" w:rsidP="0059779A"/>
    <w:p w:rsidR="00BA4D16" w:rsidRDefault="00093C9A" w:rsidP="00BA4D16">
      <w:r>
        <w:t>E</w:t>
      </w:r>
      <w:r w:rsidR="00BC7A15">
        <w:tab/>
        <w:t>New business</w:t>
      </w:r>
    </w:p>
    <w:p w:rsidR="002C6DA7" w:rsidRDefault="00DF6B52" w:rsidP="004B4BDD">
      <w:pPr>
        <w:numPr>
          <w:ilvl w:val="1"/>
          <w:numId w:val="12"/>
        </w:numPr>
      </w:pPr>
      <w:r>
        <w:t>Trailers in violation</w:t>
      </w:r>
      <w:r w:rsidR="00C73838">
        <w:t xml:space="preserve"> </w:t>
      </w:r>
    </w:p>
    <w:p w:rsidR="0081518B" w:rsidRDefault="0081518B" w:rsidP="00BC7A15"/>
    <w:p w:rsidR="009917EA" w:rsidRDefault="00093C9A" w:rsidP="00BC7A15">
      <w:r>
        <w:t>F</w:t>
      </w:r>
      <w:r w:rsidR="009917EA">
        <w:t xml:space="preserve"> </w:t>
      </w:r>
      <w:r w:rsidR="009917EA">
        <w:tab/>
        <w:t>Open agenda</w:t>
      </w:r>
    </w:p>
    <w:p w:rsidR="009917EA" w:rsidRDefault="009917EA" w:rsidP="00951E7D"/>
    <w:p w:rsidR="00700728" w:rsidRDefault="00093C9A" w:rsidP="00951E7D">
      <w:r>
        <w:t>G</w:t>
      </w:r>
      <w:r w:rsidR="00951E7D">
        <w:tab/>
      </w:r>
      <w:r w:rsidR="00DE55C3">
        <w:t>Adjourn</w:t>
      </w:r>
    </w:p>
    <w:p w:rsidR="00951E7D" w:rsidRDefault="00951E7D" w:rsidP="00951E7D"/>
    <w:p w:rsidR="00951E7D" w:rsidRDefault="00951E7D" w:rsidP="00951E7D"/>
    <w:p w:rsidR="00951E7D" w:rsidRPr="00951E7D" w:rsidRDefault="00951E7D" w:rsidP="00951E7D"/>
    <w:p w:rsidR="00DE55C3" w:rsidRDefault="00DE55C3" w:rsidP="00700728">
      <w:pPr>
        <w:spacing w:line="720" w:lineRule="auto"/>
        <w:ind w:firstLine="720"/>
      </w:pPr>
      <w:r>
        <w:t>Board:</w:t>
      </w:r>
      <w:r>
        <w:tab/>
      </w:r>
      <w:r>
        <w:tab/>
      </w:r>
      <w:r>
        <w:tab/>
      </w:r>
      <w:r>
        <w:tab/>
      </w:r>
      <w:r>
        <w:tab/>
        <w:t>Staff:</w:t>
      </w:r>
    </w:p>
    <w:p w:rsidR="00DE55C3" w:rsidRDefault="00DE55C3" w:rsidP="00DE55C3">
      <w:pPr>
        <w:ind w:left="900"/>
      </w:pPr>
      <w:r>
        <w:t>Tom Begley</w:t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Neal Caraway</w:t>
        </w:r>
      </w:smartTag>
    </w:p>
    <w:p w:rsidR="00DE55C3" w:rsidRPr="005B3838" w:rsidRDefault="004404BC" w:rsidP="004404BC">
      <w:pPr>
        <w:ind w:left="900"/>
        <w:rPr>
          <w:rFonts w:ascii="Calibri" w:hAnsi="Calibri"/>
          <w:color w:val="000000"/>
          <w:sz w:val="22"/>
          <w:szCs w:val="22"/>
        </w:rPr>
      </w:pPr>
      <w:r>
        <w:t>Joe Skvor</w:t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EF12EC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DE55C3">
        <w:t>Ron Hoover</w:t>
      </w:r>
    </w:p>
    <w:p w:rsidR="00DE55C3" w:rsidRDefault="00986777" w:rsidP="00DE55C3">
      <w:pPr>
        <w:ind w:left="900"/>
      </w:pPr>
      <w:r>
        <w:t>Ken</w:t>
      </w:r>
      <w:r w:rsidR="004A2795">
        <w:t xml:space="preserve"> Klingler</w:t>
      </w:r>
      <w:r>
        <w:tab/>
      </w:r>
      <w:r w:rsidR="004A2795">
        <w:tab/>
      </w:r>
      <w:r w:rsidR="004A2795">
        <w:tab/>
      </w:r>
      <w:r w:rsidR="004A2795">
        <w:tab/>
        <w:t>Anne Loomis</w:t>
      </w:r>
    </w:p>
    <w:p w:rsidR="00D94278" w:rsidRDefault="001D5424" w:rsidP="00DE55C3">
      <w:pPr>
        <w:ind w:left="900"/>
      </w:pPr>
      <w:r>
        <w:t>Cindy Meyer</w:t>
      </w:r>
      <w:r w:rsidR="00DE55C3">
        <w:tab/>
      </w:r>
    </w:p>
    <w:p w:rsidR="00DE55C3" w:rsidRDefault="00D94278" w:rsidP="00DE55C3">
      <w:pPr>
        <w:ind w:left="900"/>
      </w:pPr>
      <w:r>
        <w:t>Don Freytag</w:t>
      </w:r>
      <w:r w:rsidR="00DE55C3">
        <w:tab/>
      </w:r>
    </w:p>
    <w:p w:rsidR="00AB537F" w:rsidRDefault="00AB537F" w:rsidP="00DE55C3">
      <w:pPr>
        <w:ind w:left="900"/>
      </w:pPr>
      <w:r>
        <w:t>Marvin Spragg</w:t>
      </w:r>
    </w:p>
    <w:p w:rsidR="00AB537F" w:rsidRDefault="00AB537F" w:rsidP="00DE55C3">
      <w:pPr>
        <w:ind w:left="900"/>
      </w:pPr>
      <w:r>
        <w:t>Grant Hagen</w:t>
      </w:r>
    </w:p>
    <w:p w:rsidR="00AB537F" w:rsidRDefault="00AB537F" w:rsidP="00DE55C3">
      <w:pPr>
        <w:ind w:left="900"/>
      </w:pPr>
    </w:p>
    <w:p w:rsidR="00DE55C3" w:rsidRDefault="00EA17D2" w:rsidP="00DE55C3">
      <w:pPr>
        <w:ind w:left="900"/>
      </w:pPr>
      <w:r>
        <w:tab/>
      </w:r>
      <w:r w:rsidR="004A2795">
        <w:tab/>
      </w:r>
    </w:p>
    <w:p w:rsidR="00DE55C3" w:rsidRDefault="00DE55C3" w:rsidP="00DE55C3">
      <w:pPr>
        <w:ind w:left="900"/>
      </w:pPr>
      <w:r>
        <w:tab/>
      </w:r>
      <w:r>
        <w:tab/>
      </w:r>
      <w:r>
        <w:tab/>
      </w:r>
      <w:r>
        <w:tab/>
      </w:r>
      <w:r>
        <w:tab/>
      </w:r>
    </w:p>
    <w:p w:rsidR="003E0583" w:rsidRDefault="004A27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0583" w:rsidSect="00D60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351"/>
    <w:multiLevelType w:val="hybridMultilevel"/>
    <w:tmpl w:val="55561F1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312A"/>
    <w:multiLevelType w:val="hybridMultilevel"/>
    <w:tmpl w:val="EA9291B2"/>
    <w:lvl w:ilvl="0" w:tplc="62FE499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D11FC"/>
    <w:multiLevelType w:val="hybridMultilevel"/>
    <w:tmpl w:val="309AD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13404"/>
    <w:multiLevelType w:val="hybridMultilevel"/>
    <w:tmpl w:val="AF4229A8"/>
    <w:lvl w:ilvl="0" w:tplc="3F482FDE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7B1DE2"/>
    <w:multiLevelType w:val="hybridMultilevel"/>
    <w:tmpl w:val="50D2E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90442F"/>
    <w:multiLevelType w:val="hybridMultilevel"/>
    <w:tmpl w:val="901AE1A0"/>
    <w:lvl w:ilvl="0" w:tplc="D9562FC8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051C6"/>
    <w:multiLevelType w:val="hybridMultilevel"/>
    <w:tmpl w:val="3D0679C4"/>
    <w:lvl w:ilvl="0" w:tplc="6C48A7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E36719F"/>
    <w:multiLevelType w:val="hybridMultilevel"/>
    <w:tmpl w:val="5B0C6A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913D7"/>
    <w:multiLevelType w:val="hybridMultilevel"/>
    <w:tmpl w:val="A56A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C66E92"/>
    <w:multiLevelType w:val="hybridMultilevel"/>
    <w:tmpl w:val="6284E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84643F"/>
    <w:multiLevelType w:val="multilevel"/>
    <w:tmpl w:val="6D8064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203118"/>
    <w:multiLevelType w:val="hybridMultilevel"/>
    <w:tmpl w:val="337EF800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C3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2FB50">
      <w:start w:val="1"/>
      <w:numFmt w:val="lowerLetter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C1487"/>
    <w:multiLevelType w:val="hybridMultilevel"/>
    <w:tmpl w:val="6D806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AF2736"/>
    <w:multiLevelType w:val="hybridMultilevel"/>
    <w:tmpl w:val="2F121168"/>
    <w:lvl w:ilvl="0" w:tplc="F670BB9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A6F2B"/>
    <w:multiLevelType w:val="hybridMultilevel"/>
    <w:tmpl w:val="2CA2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DD68DD"/>
    <w:multiLevelType w:val="hybridMultilevel"/>
    <w:tmpl w:val="7228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31CF8"/>
    <w:multiLevelType w:val="hybridMultilevel"/>
    <w:tmpl w:val="3A96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E62B4"/>
    <w:multiLevelType w:val="hybridMultilevel"/>
    <w:tmpl w:val="A72610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F3122C9"/>
    <w:multiLevelType w:val="hybridMultilevel"/>
    <w:tmpl w:val="7D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84DC1"/>
    <w:multiLevelType w:val="hybridMultilevel"/>
    <w:tmpl w:val="F1E44680"/>
    <w:lvl w:ilvl="0" w:tplc="F1028C4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7E6606"/>
    <w:multiLevelType w:val="hybridMultilevel"/>
    <w:tmpl w:val="8994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AC36FE"/>
    <w:multiLevelType w:val="hybridMultilevel"/>
    <w:tmpl w:val="4852E0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23947B1"/>
    <w:multiLevelType w:val="hybridMultilevel"/>
    <w:tmpl w:val="2BAA6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750ECB"/>
    <w:multiLevelType w:val="hybridMultilevel"/>
    <w:tmpl w:val="F802F1A6"/>
    <w:lvl w:ilvl="0" w:tplc="6AC68442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54120C"/>
    <w:multiLevelType w:val="hybridMultilevel"/>
    <w:tmpl w:val="242C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21FEC"/>
    <w:multiLevelType w:val="hybridMultilevel"/>
    <w:tmpl w:val="9EE6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0D14"/>
    <w:multiLevelType w:val="hybridMultilevel"/>
    <w:tmpl w:val="E7621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F949E7"/>
    <w:multiLevelType w:val="hybridMultilevel"/>
    <w:tmpl w:val="C7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E3045"/>
    <w:multiLevelType w:val="hybridMultilevel"/>
    <w:tmpl w:val="F57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455BA2"/>
    <w:multiLevelType w:val="hybridMultilevel"/>
    <w:tmpl w:val="3E08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930E5E"/>
    <w:multiLevelType w:val="hybridMultilevel"/>
    <w:tmpl w:val="A608EF52"/>
    <w:lvl w:ilvl="0" w:tplc="3C10A01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AC569F"/>
    <w:multiLevelType w:val="hybridMultilevel"/>
    <w:tmpl w:val="D0805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206A3"/>
    <w:multiLevelType w:val="hybridMultilevel"/>
    <w:tmpl w:val="AEE6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836FEE"/>
    <w:multiLevelType w:val="hybridMultilevel"/>
    <w:tmpl w:val="BB9C03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320D10"/>
    <w:multiLevelType w:val="hybridMultilevel"/>
    <w:tmpl w:val="9CF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C7E62"/>
    <w:multiLevelType w:val="hybridMultilevel"/>
    <w:tmpl w:val="7B1EC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7B0686D"/>
    <w:multiLevelType w:val="hybridMultilevel"/>
    <w:tmpl w:val="B6E27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22B34"/>
    <w:multiLevelType w:val="hybridMultilevel"/>
    <w:tmpl w:val="4BFA45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3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33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9"/>
  </w:num>
  <w:num w:numId="17">
    <w:abstractNumId w:val="37"/>
  </w:num>
  <w:num w:numId="18">
    <w:abstractNumId w:val="17"/>
  </w:num>
  <w:num w:numId="19">
    <w:abstractNumId w:val="21"/>
  </w:num>
  <w:num w:numId="20">
    <w:abstractNumId w:val="20"/>
  </w:num>
  <w:num w:numId="21">
    <w:abstractNumId w:val="29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27"/>
  </w:num>
  <w:num w:numId="27">
    <w:abstractNumId w:val="4"/>
  </w:num>
  <w:num w:numId="28">
    <w:abstractNumId w:val="35"/>
  </w:num>
  <w:num w:numId="29">
    <w:abstractNumId w:val="31"/>
  </w:num>
  <w:num w:numId="30">
    <w:abstractNumId w:val="5"/>
  </w:num>
  <w:num w:numId="31">
    <w:abstractNumId w:val="15"/>
  </w:num>
  <w:num w:numId="32">
    <w:abstractNumId w:val="19"/>
  </w:num>
  <w:num w:numId="33">
    <w:abstractNumId w:val="8"/>
  </w:num>
  <w:num w:numId="34">
    <w:abstractNumId w:val="16"/>
  </w:num>
  <w:num w:numId="35">
    <w:abstractNumId w:val="28"/>
  </w:num>
  <w:num w:numId="36">
    <w:abstractNumId w:val="34"/>
  </w:num>
  <w:num w:numId="37">
    <w:abstractNumId w:val="2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noPunctuationKerning/>
  <w:characterSpacingControl w:val="doNotCompress"/>
  <w:compat/>
  <w:rsids>
    <w:rsidRoot w:val="00746E56"/>
    <w:rsid w:val="00022DAA"/>
    <w:rsid w:val="0002796F"/>
    <w:rsid w:val="00044C80"/>
    <w:rsid w:val="0004598A"/>
    <w:rsid w:val="00083A3F"/>
    <w:rsid w:val="00093C9A"/>
    <w:rsid w:val="000D1A6C"/>
    <w:rsid w:val="000D2120"/>
    <w:rsid w:val="000F3EE8"/>
    <w:rsid w:val="00152F23"/>
    <w:rsid w:val="00162A62"/>
    <w:rsid w:val="0018159D"/>
    <w:rsid w:val="001A1107"/>
    <w:rsid w:val="001D5424"/>
    <w:rsid w:val="001E50DA"/>
    <w:rsid w:val="001F3D1B"/>
    <w:rsid w:val="001F5EA8"/>
    <w:rsid w:val="001F7C76"/>
    <w:rsid w:val="002013C3"/>
    <w:rsid w:val="002060BE"/>
    <w:rsid w:val="00207453"/>
    <w:rsid w:val="0024177C"/>
    <w:rsid w:val="002469F6"/>
    <w:rsid w:val="00271652"/>
    <w:rsid w:val="0027343E"/>
    <w:rsid w:val="00277EFB"/>
    <w:rsid w:val="00280778"/>
    <w:rsid w:val="00287B49"/>
    <w:rsid w:val="00296E95"/>
    <w:rsid w:val="002B5D9D"/>
    <w:rsid w:val="002B68CB"/>
    <w:rsid w:val="002C3856"/>
    <w:rsid w:val="002C6DA7"/>
    <w:rsid w:val="002E5698"/>
    <w:rsid w:val="002F6EF9"/>
    <w:rsid w:val="003059F5"/>
    <w:rsid w:val="00335A02"/>
    <w:rsid w:val="003520D7"/>
    <w:rsid w:val="00384D19"/>
    <w:rsid w:val="00385E7C"/>
    <w:rsid w:val="003C0243"/>
    <w:rsid w:val="003E0583"/>
    <w:rsid w:val="003E418C"/>
    <w:rsid w:val="003E57A3"/>
    <w:rsid w:val="003F4D92"/>
    <w:rsid w:val="004026EE"/>
    <w:rsid w:val="004031D7"/>
    <w:rsid w:val="004071FC"/>
    <w:rsid w:val="00416F2D"/>
    <w:rsid w:val="004177DA"/>
    <w:rsid w:val="00431DCC"/>
    <w:rsid w:val="004352EE"/>
    <w:rsid w:val="004358FD"/>
    <w:rsid w:val="004404BC"/>
    <w:rsid w:val="00450977"/>
    <w:rsid w:val="00484478"/>
    <w:rsid w:val="004959E7"/>
    <w:rsid w:val="00497EB9"/>
    <w:rsid w:val="004A2795"/>
    <w:rsid w:val="004B4BDD"/>
    <w:rsid w:val="004E4B86"/>
    <w:rsid w:val="004E69C6"/>
    <w:rsid w:val="00505E55"/>
    <w:rsid w:val="00542DC3"/>
    <w:rsid w:val="00555017"/>
    <w:rsid w:val="0057382A"/>
    <w:rsid w:val="005913F3"/>
    <w:rsid w:val="00594657"/>
    <w:rsid w:val="0059779A"/>
    <w:rsid w:val="005A2B33"/>
    <w:rsid w:val="005A5D3C"/>
    <w:rsid w:val="005A67D1"/>
    <w:rsid w:val="005A6E73"/>
    <w:rsid w:val="005B3838"/>
    <w:rsid w:val="005C682F"/>
    <w:rsid w:val="005C739A"/>
    <w:rsid w:val="006271C1"/>
    <w:rsid w:val="006272F8"/>
    <w:rsid w:val="00633323"/>
    <w:rsid w:val="006574F2"/>
    <w:rsid w:val="006635DA"/>
    <w:rsid w:val="006903BE"/>
    <w:rsid w:val="006B2A3C"/>
    <w:rsid w:val="006F1F9D"/>
    <w:rsid w:val="00700728"/>
    <w:rsid w:val="00715B1F"/>
    <w:rsid w:val="00717058"/>
    <w:rsid w:val="007208E9"/>
    <w:rsid w:val="0072659A"/>
    <w:rsid w:val="00743719"/>
    <w:rsid w:val="00746E56"/>
    <w:rsid w:val="007661A4"/>
    <w:rsid w:val="007A140B"/>
    <w:rsid w:val="007A5A32"/>
    <w:rsid w:val="007B3F67"/>
    <w:rsid w:val="007B5744"/>
    <w:rsid w:val="007C46FE"/>
    <w:rsid w:val="007D2193"/>
    <w:rsid w:val="00805469"/>
    <w:rsid w:val="00812512"/>
    <w:rsid w:val="0081518B"/>
    <w:rsid w:val="008228E5"/>
    <w:rsid w:val="008314AA"/>
    <w:rsid w:val="00856613"/>
    <w:rsid w:val="00877BA6"/>
    <w:rsid w:val="00882473"/>
    <w:rsid w:val="00890242"/>
    <w:rsid w:val="00894374"/>
    <w:rsid w:val="00894AC3"/>
    <w:rsid w:val="008A30DC"/>
    <w:rsid w:val="008A4256"/>
    <w:rsid w:val="008B378C"/>
    <w:rsid w:val="008D3CA4"/>
    <w:rsid w:val="008D4D1B"/>
    <w:rsid w:val="0091428E"/>
    <w:rsid w:val="0093209A"/>
    <w:rsid w:val="00947CF2"/>
    <w:rsid w:val="00951E7D"/>
    <w:rsid w:val="00957ACD"/>
    <w:rsid w:val="00965779"/>
    <w:rsid w:val="0096696B"/>
    <w:rsid w:val="009751E9"/>
    <w:rsid w:val="0098208B"/>
    <w:rsid w:val="00986777"/>
    <w:rsid w:val="00986B6C"/>
    <w:rsid w:val="009911F5"/>
    <w:rsid w:val="009917EA"/>
    <w:rsid w:val="009A5D82"/>
    <w:rsid w:val="009B2ADD"/>
    <w:rsid w:val="009B55A3"/>
    <w:rsid w:val="009C08BB"/>
    <w:rsid w:val="009D4F04"/>
    <w:rsid w:val="009E25B0"/>
    <w:rsid w:val="00A368A7"/>
    <w:rsid w:val="00A41086"/>
    <w:rsid w:val="00A44DD6"/>
    <w:rsid w:val="00A45E92"/>
    <w:rsid w:val="00A6503D"/>
    <w:rsid w:val="00A7201B"/>
    <w:rsid w:val="00A769E8"/>
    <w:rsid w:val="00AA4FDE"/>
    <w:rsid w:val="00AB348B"/>
    <w:rsid w:val="00AB537F"/>
    <w:rsid w:val="00AB6008"/>
    <w:rsid w:val="00AC346C"/>
    <w:rsid w:val="00AD3987"/>
    <w:rsid w:val="00AE5C6F"/>
    <w:rsid w:val="00AF21B2"/>
    <w:rsid w:val="00B24A30"/>
    <w:rsid w:val="00B4784D"/>
    <w:rsid w:val="00B73C19"/>
    <w:rsid w:val="00BA4D16"/>
    <w:rsid w:val="00BB304E"/>
    <w:rsid w:val="00BC7A15"/>
    <w:rsid w:val="00BE00CF"/>
    <w:rsid w:val="00BE0C31"/>
    <w:rsid w:val="00BE6BC0"/>
    <w:rsid w:val="00BF3557"/>
    <w:rsid w:val="00C30883"/>
    <w:rsid w:val="00C52CAC"/>
    <w:rsid w:val="00C54FB8"/>
    <w:rsid w:val="00C73838"/>
    <w:rsid w:val="00C76616"/>
    <w:rsid w:val="00C839CE"/>
    <w:rsid w:val="00C972A0"/>
    <w:rsid w:val="00CD654C"/>
    <w:rsid w:val="00CE394B"/>
    <w:rsid w:val="00CE57B1"/>
    <w:rsid w:val="00CF57FA"/>
    <w:rsid w:val="00D10817"/>
    <w:rsid w:val="00D12DFA"/>
    <w:rsid w:val="00D46DC7"/>
    <w:rsid w:val="00D47584"/>
    <w:rsid w:val="00D60977"/>
    <w:rsid w:val="00D722F7"/>
    <w:rsid w:val="00D94278"/>
    <w:rsid w:val="00D9462B"/>
    <w:rsid w:val="00D96AF2"/>
    <w:rsid w:val="00DE55C3"/>
    <w:rsid w:val="00DF6B52"/>
    <w:rsid w:val="00E332F3"/>
    <w:rsid w:val="00E43183"/>
    <w:rsid w:val="00E65F03"/>
    <w:rsid w:val="00E75C47"/>
    <w:rsid w:val="00E77DBA"/>
    <w:rsid w:val="00E84352"/>
    <w:rsid w:val="00E94BDE"/>
    <w:rsid w:val="00E94C90"/>
    <w:rsid w:val="00EA17D2"/>
    <w:rsid w:val="00EA48EB"/>
    <w:rsid w:val="00EB04DC"/>
    <w:rsid w:val="00EF12EC"/>
    <w:rsid w:val="00F27F20"/>
    <w:rsid w:val="00F316F8"/>
    <w:rsid w:val="00F40B26"/>
    <w:rsid w:val="00F56399"/>
    <w:rsid w:val="00F65C85"/>
    <w:rsid w:val="00F66D82"/>
    <w:rsid w:val="00F73DCD"/>
    <w:rsid w:val="00F847E0"/>
    <w:rsid w:val="00F9300C"/>
    <w:rsid w:val="00FA68A7"/>
    <w:rsid w:val="00FB0344"/>
    <w:rsid w:val="00FC4660"/>
    <w:rsid w:val="00F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4374"/>
    <w:rPr>
      <w:rFonts w:ascii="Tahoma" w:hAnsi="Tahoma" w:cs="Tahoma"/>
      <w:sz w:val="16"/>
      <w:szCs w:val="16"/>
    </w:rPr>
  </w:style>
  <w:style w:type="paragraph" w:customStyle="1" w:styleId="StyleLeft05LinespacingMultiple3li">
    <w:name w:val="Style Left:  0.5&quot; Line spacing:  Multiple 3 li"/>
    <w:basedOn w:val="Normal"/>
    <w:rsid w:val="00555017"/>
    <w:pPr>
      <w:spacing w:line="360" w:lineRule="auto"/>
      <w:ind w:left="720"/>
    </w:pPr>
    <w:rPr>
      <w:szCs w:val="20"/>
    </w:rPr>
  </w:style>
  <w:style w:type="paragraph" w:customStyle="1" w:styleId="StyleLinespacingMultiple3li">
    <w:name w:val="Style Line spacing:  Multiple 3 li"/>
    <w:basedOn w:val="Normal"/>
    <w:rsid w:val="00555017"/>
    <w:pPr>
      <w:spacing w:line="360" w:lineRule="auto"/>
    </w:pPr>
    <w:rPr>
      <w:szCs w:val="20"/>
    </w:rPr>
  </w:style>
  <w:style w:type="paragraph" w:styleId="ListParagraph">
    <w:name w:val="List Paragraph"/>
    <w:basedOn w:val="Normal"/>
    <w:uiPriority w:val="34"/>
    <w:qFormat/>
    <w:rsid w:val="0098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UILDING\CODE%20COMPLIANCE\Meeting%20notes,%20minutes,%20%20and%20agendas%20combined%202-09\agendas\2012\Agenda%20%207-3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 7-3-12.dotx</Template>
  <TotalTime>1</TotalTime>
  <Pages>1</Pages>
  <Words>84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</vt:lpstr>
    </vt:vector>
  </TitlesOfParts>
  <Company>City of Marion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</dc:title>
  <dc:creator>Neal Caraway</dc:creator>
  <cp:lastModifiedBy>Neal Caraway</cp:lastModifiedBy>
  <cp:revision>2</cp:revision>
  <cp:lastPrinted>2012-11-29T23:19:00Z</cp:lastPrinted>
  <dcterms:created xsi:type="dcterms:W3CDTF">2013-12-03T21:52:00Z</dcterms:created>
  <dcterms:modified xsi:type="dcterms:W3CDTF">2013-12-03T21:52:00Z</dcterms:modified>
</cp:coreProperties>
</file>